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CE67" w14:textId="05FED23B" w:rsidR="00252779" w:rsidRDefault="00252779" w:rsidP="00252779">
      <w:pPr>
        <w:pStyle w:val="Title"/>
      </w:pPr>
      <w:r>
        <w:t xml:space="preserve">Questions for Test Users </w:t>
      </w:r>
    </w:p>
    <w:p w14:paraId="75E6122C" w14:textId="77777777" w:rsidR="00AD6736" w:rsidRDefault="00252779" w:rsidP="00252779">
      <w:r>
        <w:t>These questions are intended to guide stakeholder feedback for the Resilient Infrastructure Benefit Cost Analysis tool. This feedback will help support a tool that align</w:t>
      </w:r>
      <w:r w:rsidR="002A2410">
        <w:t>s</w:t>
      </w:r>
      <w:r>
        <w:t xml:space="preserve"> with user priorities, support</w:t>
      </w:r>
      <w:r w:rsidR="002A2410">
        <w:t>s</w:t>
      </w:r>
      <w:r>
        <w:t xml:space="preserve"> customizability, and </w:t>
      </w:r>
      <w:r w:rsidR="002A2410">
        <w:t>is</w:t>
      </w:r>
      <w:r>
        <w:t xml:space="preserve"> easy to use. </w:t>
      </w:r>
    </w:p>
    <w:p w14:paraId="75CA2626" w14:textId="679F59A9" w:rsidR="00252779" w:rsidRDefault="00AD6736" w:rsidP="00252779">
      <w:r>
        <w:t>T</w:t>
      </w:r>
      <w:r w:rsidR="00252779">
        <w:t xml:space="preserve">est users are encouraged to answer the following questions with as </w:t>
      </w:r>
      <w:r>
        <w:t xml:space="preserve">much detail as possible. </w:t>
      </w:r>
      <w:r w:rsidR="00252779">
        <w:t xml:space="preserve"> </w:t>
      </w:r>
    </w:p>
    <w:p w14:paraId="7D2215CB" w14:textId="77777777" w:rsidR="005C0820" w:rsidRPr="000B13BF" w:rsidRDefault="005C0820" w:rsidP="005C0820">
      <w:pPr>
        <w:pStyle w:val="xmsonormal"/>
        <w:shd w:val="clear" w:color="auto" w:fill="FFFFFF"/>
        <w:rPr>
          <w:rFonts w:asciiTheme="minorHAnsi" w:hAnsiTheme="minorHAnsi" w:cstheme="minorHAnsi"/>
          <w:b/>
          <w:bCs/>
          <w:color w:val="000000"/>
        </w:rPr>
      </w:pPr>
      <w:r w:rsidRPr="000B13BF">
        <w:rPr>
          <w:rFonts w:asciiTheme="minorHAnsi" w:hAnsiTheme="minorHAnsi" w:cstheme="minorHAnsi"/>
          <w:b/>
          <w:bCs/>
          <w:color w:val="000000"/>
        </w:rPr>
        <w:t>Please note that this model is currently in draft form and subject to change. The purpose and request at this time is for internal testing and feedback, not for actual use for project purposes. Please do not share this model or accompanying materials with others.</w:t>
      </w:r>
    </w:p>
    <w:p w14:paraId="67266CD3" w14:textId="77777777" w:rsidR="00252779" w:rsidRPr="00252779" w:rsidRDefault="00252779" w:rsidP="00252779">
      <w:pPr>
        <w:rPr>
          <w:rStyle w:val="Strong"/>
        </w:rPr>
      </w:pPr>
    </w:p>
    <w:p w14:paraId="4829BF95" w14:textId="77777777" w:rsidR="00252779" w:rsidRDefault="00252779" w:rsidP="00252779">
      <w:pPr>
        <w:rPr>
          <w:rStyle w:val="Strong"/>
          <w:rFonts w:asciiTheme="minorHAnsi" w:hAnsiTheme="minorHAnsi" w:cstheme="minorHAnsi"/>
        </w:rPr>
      </w:pPr>
      <w:r w:rsidRPr="00252779">
        <w:rPr>
          <w:rStyle w:val="Strong"/>
          <w:rFonts w:asciiTheme="minorHAnsi" w:hAnsiTheme="minorHAnsi" w:cstheme="minorHAnsi"/>
        </w:rPr>
        <w:t>Name:</w:t>
      </w:r>
    </w:p>
    <w:p w14:paraId="139CE30F" w14:textId="7D8CD313" w:rsidR="00290F91" w:rsidRPr="00252779" w:rsidRDefault="00A13CBC" w:rsidP="00252779">
      <w:pPr>
        <w:rPr>
          <w:rStyle w:val="Strong"/>
          <w:rFonts w:asciiTheme="minorHAnsi" w:hAnsiTheme="minorHAnsi" w:cstheme="minorHAnsi"/>
        </w:rPr>
      </w:pPr>
      <w:r>
        <w:rPr>
          <w:rStyle w:val="Strong"/>
          <w:rFonts w:asciiTheme="minorHAnsi" w:hAnsiTheme="minorHAnsi" w:cstheme="minorHAnsi"/>
        </w:rPr>
        <w:t xml:space="preserve">Job </w:t>
      </w:r>
      <w:r w:rsidR="000D1001">
        <w:rPr>
          <w:rStyle w:val="Strong"/>
          <w:rFonts w:asciiTheme="minorHAnsi" w:hAnsiTheme="minorHAnsi" w:cstheme="minorHAnsi"/>
        </w:rPr>
        <w:t>t</w:t>
      </w:r>
      <w:r>
        <w:rPr>
          <w:rStyle w:val="Strong"/>
          <w:rFonts w:asciiTheme="minorHAnsi" w:hAnsiTheme="minorHAnsi" w:cstheme="minorHAnsi"/>
        </w:rPr>
        <w:t>itle:</w:t>
      </w:r>
    </w:p>
    <w:p w14:paraId="04A7844F" w14:textId="77777777" w:rsidR="00252779" w:rsidRDefault="00252779" w:rsidP="00252779">
      <w:pPr>
        <w:rPr>
          <w:rStyle w:val="Strong"/>
          <w:rFonts w:asciiTheme="minorHAnsi" w:hAnsiTheme="minorHAnsi" w:cstheme="minorHAnsi"/>
        </w:rPr>
      </w:pPr>
      <w:r w:rsidRPr="00252779">
        <w:rPr>
          <w:rStyle w:val="Strong"/>
          <w:rFonts w:asciiTheme="minorHAnsi" w:hAnsiTheme="minorHAnsi" w:cstheme="minorHAnsi"/>
        </w:rPr>
        <w:t>Organization:</w:t>
      </w:r>
    </w:p>
    <w:p w14:paraId="29576070" w14:textId="01BC9598" w:rsidR="00FF2793" w:rsidRPr="00252779" w:rsidRDefault="00FF2793" w:rsidP="00252779">
      <w:pPr>
        <w:rPr>
          <w:rStyle w:val="Strong"/>
          <w:rFonts w:asciiTheme="minorHAnsi" w:hAnsiTheme="minorHAnsi" w:cstheme="minorHAnsi"/>
        </w:rPr>
      </w:pPr>
      <w:r>
        <w:rPr>
          <w:rStyle w:val="Strong"/>
          <w:rFonts w:asciiTheme="minorHAnsi" w:hAnsiTheme="minorHAnsi" w:cstheme="minorHAnsi"/>
        </w:rPr>
        <w:t xml:space="preserve">Email: </w:t>
      </w:r>
    </w:p>
    <w:p w14:paraId="67F89012" w14:textId="39C1DF53" w:rsidR="00252779" w:rsidRPr="00252779" w:rsidRDefault="00252779" w:rsidP="00252779">
      <w:pPr>
        <w:rPr>
          <w:rStyle w:val="Strong"/>
          <w:rFonts w:asciiTheme="minorHAnsi" w:hAnsiTheme="minorHAnsi" w:cstheme="minorHAnsi"/>
        </w:rPr>
      </w:pPr>
      <w:r w:rsidRPr="21091AA6">
        <w:rPr>
          <w:rStyle w:val="Strong"/>
          <w:rFonts w:asciiTheme="minorHAnsi" w:hAnsiTheme="minorHAnsi"/>
        </w:rPr>
        <w:t xml:space="preserve">Type of </w:t>
      </w:r>
      <w:r w:rsidR="000D1001">
        <w:rPr>
          <w:rStyle w:val="Strong"/>
          <w:rFonts w:asciiTheme="minorHAnsi" w:hAnsiTheme="minorHAnsi"/>
        </w:rPr>
        <w:t>t</w:t>
      </w:r>
      <w:r w:rsidRPr="21091AA6">
        <w:rPr>
          <w:rStyle w:val="Strong"/>
          <w:rFonts w:asciiTheme="minorHAnsi" w:hAnsiTheme="minorHAnsi"/>
        </w:rPr>
        <w:t xml:space="preserve">est </w:t>
      </w:r>
      <w:r w:rsidR="000D1001">
        <w:rPr>
          <w:rStyle w:val="Strong"/>
          <w:rFonts w:asciiTheme="minorHAnsi" w:hAnsiTheme="minorHAnsi"/>
        </w:rPr>
        <w:t>u</w:t>
      </w:r>
      <w:r w:rsidRPr="21091AA6">
        <w:rPr>
          <w:rStyle w:val="Strong"/>
          <w:rFonts w:asciiTheme="minorHAnsi" w:hAnsiTheme="minorHAnsi"/>
        </w:rPr>
        <w:t>ser</w:t>
      </w:r>
      <w:r w:rsidRPr="007C24FA">
        <w:rPr>
          <w:rStyle w:val="FootnoteReference"/>
        </w:rPr>
        <w:footnoteReference w:id="1"/>
      </w:r>
      <w:r w:rsidRPr="21091AA6">
        <w:rPr>
          <w:rStyle w:val="Strong"/>
          <w:rFonts w:asciiTheme="minorHAnsi" w:hAnsiTheme="minorHAnsi"/>
        </w:rPr>
        <w:t xml:space="preserve">: Regular </w:t>
      </w:r>
      <w:r w:rsidRPr="000D1001">
        <w:rPr>
          <w:rStyle w:val="Strong"/>
          <w:rFonts w:asciiTheme="minorHAnsi" w:hAnsiTheme="minorHAnsi"/>
          <w:b w:val="0"/>
          <w:bCs w:val="0"/>
        </w:rPr>
        <w:t xml:space="preserve">or </w:t>
      </w:r>
      <w:r w:rsidRPr="21091AA6">
        <w:rPr>
          <w:rStyle w:val="Strong"/>
          <w:rFonts w:asciiTheme="minorHAnsi" w:hAnsiTheme="minorHAnsi"/>
        </w:rPr>
        <w:t xml:space="preserve">Super </w:t>
      </w:r>
    </w:p>
    <w:p w14:paraId="45BBDE2D" w14:textId="143115F2" w:rsidR="00252779" w:rsidRDefault="00252779" w:rsidP="00252779">
      <w:pPr>
        <w:rPr>
          <w:rStyle w:val="Strong"/>
          <w:rFonts w:asciiTheme="minorHAnsi" w:hAnsiTheme="minorHAnsi" w:cstheme="minorHAnsi"/>
        </w:rPr>
      </w:pPr>
      <w:r w:rsidRPr="00252779">
        <w:rPr>
          <w:rStyle w:val="Strong"/>
          <w:rFonts w:asciiTheme="minorHAnsi" w:hAnsiTheme="minorHAnsi" w:cstheme="minorHAnsi"/>
        </w:rPr>
        <w:t xml:space="preserve">Overview of </w:t>
      </w:r>
      <w:r w:rsidR="000D1001">
        <w:rPr>
          <w:rStyle w:val="Strong"/>
          <w:rFonts w:asciiTheme="minorHAnsi" w:hAnsiTheme="minorHAnsi" w:cstheme="minorHAnsi"/>
        </w:rPr>
        <w:t>p</w:t>
      </w:r>
      <w:r w:rsidRPr="00252779">
        <w:rPr>
          <w:rStyle w:val="Strong"/>
          <w:rFonts w:asciiTheme="minorHAnsi" w:hAnsiTheme="minorHAnsi" w:cstheme="minorHAnsi"/>
        </w:rPr>
        <w:t xml:space="preserve">roject </w:t>
      </w:r>
      <w:r w:rsidR="000D1001">
        <w:rPr>
          <w:rStyle w:val="Strong"/>
          <w:rFonts w:asciiTheme="minorHAnsi" w:hAnsiTheme="minorHAnsi" w:cstheme="minorHAnsi"/>
        </w:rPr>
        <w:t>t</w:t>
      </w:r>
      <w:r w:rsidRPr="00252779">
        <w:rPr>
          <w:rStyle w:val="Strong"/>
          <w:rFonts w:asciiTheme="minorHAnsi" w:hAnsiTheme="minorHAnsi" w:cstheme="minorHAnsi"/>
        </w:rPr>
        <w:t xml:space="preserve">ested: </w:t>
      </w:r>
    </w:p>
    <w:p w14:paraId="31D6805B" w14:textId="75955A0A" w:rsidR="00271121" w:rsidRDefault="00271121" w:rsidP="00252779">
      <w:pPr>
        <w:rPr>
          <w:rStyle w:val="Strong"/>
          <w:rFonts w:asciiTheme="minorHAnsi" w:hAnsiTheme="minorHAnsi" w:cstheme="minorHAnsi"/>
        </w:rPr>
      </w:pPr>
      <w:r>
        <w:rPr>
          <w:rStyle w:val="Strong"/>
          <w:rFonts w:asciiTheme="minorHAnsi" w:hAnsiTheme="minorHAnsi" w:cstheme="minorHAnsi"/>
        </w:rPr>
        <w:t xml:space="preserve">Time </w:t>
      </w:r>
      <w:r w:rsidR="000D1001">
        <w:rPr>
          <w:rStyle w:val="Strong"/>
          <w:rFonts w:asciiTheme="minorHAnsi" w:hAnsiTheme="minorHAnsi" w:cstheme="minorHAnsi"/>
        </w:rPr>
        <w:t>t</w:t>
      </w:r>
      <w:r w:rsidR="00D4009D">
        <w:rPr>
          <w:rStyle w:val="Strong"/>
          <w:rFonts w:asciiTheme="minorHAnsi" w:hAnsiTheme="minorHAnsi" w:cstheme="minorHAnsi"/>
        </w:rPr>
        <w:t xml:space="preserve">aken to </w:t>
      </w:r>
      <w:r w:rsidR="000D1001">
        <w:rPr>
          <w:rStyle w:val="Strong"/>
          <w:rFonts w:asciiTheme="minorHAnsi" w:hAnsiTheme="minorHAnsi" w:cstheme="minorHAnsi"/>
        </w:rPr>
        <w:t>c</w:t>
      </w:r>
      <w:r w:rsidR="00D4009D">
        <w:rPr>
          <w:rStyle w:val="Strong"/>
          <w:rFonts w:asciiTheme="minorHAnsi" w:hAnsiTheme="minorHAnsi" w:cstheme="minorHAnsi"/>
        </w:rPr>
        <w:t xml:space="preserve">omplete </w:t>
      </w:r>
      <w:r w:rsidR="000D1001">
        <w:rPr>
          <w:rStyle w:val="Strong"/>
          <w:rFonts w:asciiTheme="minorHAnsi" w:hAnsiTheme="minorHAnsi" w:cstheme="minorHAnsi"/>
        </w:rPr>
        <w:t>t</w:t>
      </w:r>
      <w:r w:rsidR="00D4009D">
        <w:rPr>
          <w:rStyle w:val="Strong"/>
          <w:rFonts w:asciiTheme="minorHAnsi" w:hAnsiTheme="minorHAnsi" w:cstheme="minorHAnsi"/>
        </w:rPr>
        <w:t xml:space="preserve">ool (including data collection): </w:t>
      </w:r>
    </w:p>
    <w:p w14:paraId="5E3A85AD" w14:textId="77777777" w:rsidR="008641F4" w:rsidRPr="00252779" w:rsidRDefault="008641F4" w:rsidP="00252779">
      <w:pPr>
        <w:rPr>
          <w:rStyle w:val="Strong"/>
          <w:rFonts w:asciiTheme="minorHAnsi" w:hAnsiTheme="minorHAnsi" w:cstheme="minorHAnsi"/>
        </w:rPr>
      </w:pPr>
    </w:p>
    <w:p w14:paraId="70011F68" w14:textId="77777777" w:rsidR="00252779" w:rsidRDefault="00252779" w:rsidP="00252779">
      <w:pPr>
        <w:pStyle w:val="Heading2"/>
      </w:pPr>
      <w:r>
        <w:t xml:space="preserve">Questions </w:t>
      </w:r>
    </w:p>
    <w:p w14:paraId="7756DC3F" w14:textId="15D58DC4" w:rsidR="00271121" w:rsidRDefault="00271121" w:rsidP="00271121">
      <w:pPr>
        <w:pStyle w:val="Heading3"/>
      </w:pPr>
      <w:r>
        <w:t xml:space="preserve">Inputs </w:t>
      </w:r>
    </w:p>
    <w:p w14:paraId="76AAC01B" w14:textId="51D59E20" w:rsidR="00D42575" w:rsidRPr="00B65D49" w:rsidRDefault="00D42575" w:rsidP="00D42575">
      <w:pPr>
        <w:numPr>
          <w:ilvl w:val="0"/>
          <w:numId w:val="5"/>
        </w:numPr>
      </w:pPr>
      <w:r w:rsidRPr="00B65D49">
        <w:t xml:space="preserve">Was the data required to complete the Tool readily available? </w:t>
      </w:r>
      <w:r>
        <w:t>Please list w</w:t>
      </w:r>
      <w:r w:rsidRPr="00B65D49">
        <w:t xml:space="preserve">hat </w:t>
      </w:r>
      <w:r>
        <w:t xml:space="preserve">inputs you had available. </w:t>
      </w:r>
    </w:p>
    <w:p w14:paraId="036CFF0F" w14:textId="77777777" w:rsidR="00D42575" w:rsidRDefault="00D42575" w:rsidP="00D42575">
      <w:pPr>
        <w:ind w:left="360"/>
      </w:pPr>
    </w:p>
    <w:p w14:paraId="3D8ECCAF" w14:textId="62AFFEC8" w:rsidR="00B65D49" w:rsidRPr="00B65D49" w:rsidRDefault="00B65D49" w:rsidP="00B65D49">
      <w:pPr>
        <w:numPr>
          <w:ilvl w:val="0"/>
          <w:numId w:val="5"/>
        </w:numPr>
      </w:pPr>
      <w:r w:rsidRPr="00B65D49">
        <w:t xml:space="preserve">How much </w:t>
      </w:r>
      <w:r w:rsidRPr="00535B3F">
        <w:rPr>
          <w:i/>
        </w:rPr>
        <w:t xml:space="preserve">new </w:t>
      </w:r>
      <w:r w:rsidRPr="00B65D49">
        <w:t xml:space="preserve">data did you need to collect to complete the Tool? </w:t>
      </w:r>
      <w:r w:rsidR="00D42575">
        <w:t>Were these inputs difficult to obtain?</w:t>
      </w:r>
    </w:p>
    <w:p w14:paraId="5A7EA75A" w14:textId="77777777" w:rsidR="00B65D49" w:rsidRPr="00B65D49" w:rsidRDefault="00B65D49" w:rsidP="00CE459E"/>
    <w:p w14:paraId="78EA625C" w14:textId="3928490D" w:rsidR="00B65D49" w:rsidRPr="00B65D49" w:rsidRDefault="00B65D49" w:rsidP="00B65D49">
      <w:pPr>
        <w:numPr>
          <w:ilvl w:val="0"/>
          <w:numId w:val="5"/>
        </w:numPr>
      </w:pPr>
      <w:r w:rsidRPr="00B65D49">
        <w:lastRenderedPageBreak/>
        <w:t>How comfortable were you working with the data required for the Tool? Do you typically work with these types of datasets in your role?</w:t>
      </w:r>
    </w:p>
    <w:p w14:paraId="46F6F2A5" w14:textId="77777777" w:rsidR="00CE459E" w:rsidRDefault="00CE459E" w:rsidP="00CE459E">
      <w:pPr>
        <w:pStyle w:val="ListParagraph"/>
      </w:pPr>
    </w:p>
    <w:p w14:paraId="340F387D" w14:textId="77777777" w:rsidR="00CE459E" w:rsidRPr="00B65D49" w:rsidRDefault="00CE459E" w:rsidP="00CE459E">
      <w:pPr>
        <w:ind w:left="720"/>
      </w:pPr>
    </w:p>
    <w:p w14:paraId="761ED65C" w14:textId="1A2BAEB3" w:rsidR="00252779" w:rsidRDefault="00252779" w:rsidP="00B65D49">
      <w:pPr>
        <w:pStyle w:val="Heading3"/>
      </w:pPr>
      <w:r>
        <w:t xml:space="preserve">Navigation and </w:t>
      </w:r>
      <w:r w:rsidR="009D5F0B">
        <w:t>i</w:t>
      </w:r>
      <w:r>
        <w:t xml:space="preserve">nterface </w:t>
      </w:r>
    </w:p>
    <w:p w14:paraId="181271BF" w14:textId="508221DD" w:rsidR="00252779" w:rsidRPr="00252779" w:rsidRDefault="00252779" w:rsidP="00252779">
      <w:pPr>
        <w:numPr>
          <w:ilvl w:val="0"/>
          <w:numId w:val="5"/>
        </w:numPr>
      </w:pPr>
      <w:r w:rsidRPr="00AC60ED">
        <w:t>Did the supporting materials (User Guide, video demonstration) clearly explain how to use the</w:t>
      </w:r>
      <w:r>
        <w:t xml:space="preserve"> </w:t>
      </w:r>
      <w:r w:rsidRPr="00AC60ED">
        <w:t>Tool? Was anything confusing or lacking detail?</w:t>
      </w:r>
      <w:r w:rsidRPr="00AC60ED">
        <w:rPr>
          <w:rFonts w:ascii="Arial" w:hAnsi="Arial" w:cs="Arial"/>
        </w:rPr>
        <w:t>​</w:t>
      </w:r>
    </w:p>
    <w:p w14:paraId="2631BC20" w14:textId="77777777" w:rsidR="00252779" w:rsidRPr="00AC60ED" w:rsidRDefault="00252779" w:rsidP="00252779"/>
    <w:p w14:paraId="16A27CA3" w14:textId="001CBE0C" w:rsidR="00252779" w:rsidRPr="00252779" w:rsidRDefault="00252779" w:rsidP="00252779">
      <w:pPr>
        <w:numPr>
          <w:ilvl w:val="0"/>
          <w:numId w:val="5"/>
        </w:numPr>
      </w:pPr>
      <w:r w:rsidRPr="00AC60ED">
        <w:t xml:space="preserve">Should there be more ‘tool </w:t>
      </w:r>
      <w:proofErr w:type="gramStart"/>
      <w:r w:rsidRPr="00AC60ED">
        <w:t>tips’ throughout</w:t>
      </w:r>
      <w:proofErr w:type="gramEnd"/>
      <w:r w:rsidRPr="00AC60ED">
        <w:t xml:space="preserve"> to supplement the guides?</w:t>
      </w:r>
      <w:r w:rsidRPr="00AC60ED">
        <w:rPr>
          <w:rFonts w:ascii="Arial" w:hAnsi="Arial" w:cs="Arial"/>
        </w:rPr>
        <w:t>​</w:t>
      </w:r>
      <w:r w:rsidR="004429DF">
        <w:rPr>
          <w:rFonts w:ascii="Arial" w:hAnsi="Arial" w:cs="Arial"/>
        </w:rPr>
        <w:t xml:space="preserve"> If so, </w:t>
      </w:r>
      <w:r w:rsidR="008F3C38">
        <w:rPr>
          <w:rFonts w:ascii="Arial" w:hAnsi="Arial" w:cs="Arial"/>
        </w:rPr>
        <w:t>where</w:t>
      </w:r>
      <w:r w:rsidR="00157E74">
        <w:rPr>
          <w:rFonts w:ascii="Arial" w:hAnsi="Arial" w:cs="Arial"/>
        </w:rPr>
        <w:t xml:space="preserve"> would they be most helpful</w:t>
      </w:r>
      <w:r w:rsidR="008F3C38">
        <w:rPr>
          <w:rFonts w:ascii="Arial" w:hAnsi="Arial" w:cs="Arial"/>
        </w:rPr>
        <w:t>?</w:t>
      </w:r>
    </w:p>
    <w:p w14:paraId="3D32B8E5" w14:textId="77777777" w:rsidR="00252779" w:rsidRPr="00AC60ED" w:rsidRDefault="00252779" w:rsidP="00252779"/>
    <w:p w14:paraId="7294414B" w14:textId="1C24C3BB" w:rsidR="00252779" w:rsidRPr="00252779" w:rsidRDefault="00252779" w:rsidP="00252779">
      <w:pPr>
        <w:numPr>
          <w:ilvl w:val="0"/>
          <w:numId w:val="5"/>
        </w:numPr>
      </w:pPr>
      <w:r w:rsidRPr="00AC60ED">
        <w:t>Generally, was the structure of the tool easy to navigate</w:t>
      </w:r>
      <w:r w:rsidR="0AA26A86">
        <w:t xml:space="preserve"> </w:t>
      </w:r>
      <w:r>
        <w:t>/</w:t>
      </w:r>
      <w:r w:rsidR="43AC8B48">
        <w:t xml:space="preserve"> </w:t>
      </w:r>
      <w:r w:rsidRPr="00AC60ED">
        <w:t>follow? Was the workflow intuitive?</w:t>
      </w:r>
      <w:r w:rsidRPr="00AC60ED">
        <w:rPr>
          <w:rFonts w:ascii="Arial" w:hAnsi="Arial" w:cs="Arial"/>
        </w:rPr>
        <w:t>​</w:t>
      </w:r>
      <w:r w:rsidR="00912270">
        <w:rPr>
          <w:rFonts w:ascii="Arial" w:hAnsi="Arial" w:cs="Arial"/>
        </w:rPr>
        <w:t xml:space="preserve"> If not, how could it be improved?</w:t>
      </w:r>
    </w:p>
    <w:p w14:paraId="0A8E6C52" w14:textId="77777777" w:rsidR="00252779" w:rsidRPr="00AC60ED" w:rsidRDefault="00252779" w:rsidP="00252779"/>
    <w:p w14:paraId="3C99D069" w14:textId="0E162332" w:rsidR="00252779" w:rsidRDefault="00252779" w:rsidP="00252779">
      <w:pPr>
        <w:numPr>
          <w:ilvl w:val="0"/>
          <w:numId w:val="5"/>
        </w:numPr>
      </w:pPr>
      <w:r w:rsidRPr="00AC60ED">
        <w:t>What important features or capabilities are missing that would make this tool more valuable for</w:t>
      </w:r>
      <w:r>
        <w:t xml:space="preserve"> </w:t>
      </w:r>
      <w:r w:rsidRPr="00AC60ED">
        <w:t>you?</w:t>
      </w:r>
    </w:p>
    <w:p w14:paraId="3A3CE117" w14:textId="77777777" w:rsidR="00252779" w:rsidRDefault="00252779" w:rsidP="00252779">
      <w:pPr>
        <w:pStyle w:val="ListParagraph"/>
      </w:pPr>
    </w:p>
    <w:p w14:paraId="2F6113AF" w14:textId="77777777" w:rsidR="00252779" w:rsidRPr="00AC60ED" w:rsidRDefault="00252779" w:rsidP="00252779"/>
    <w:p w14:paraId="73DD10DA" w14:textId="77777777" w:rsidR="00252779" w:rsidRPr="00252779" w:rsidRDefault="00252779" w:rsidP="00252779">
      <w:pPr>
        <w:pStyle w:val="Heading3"/>
      </w:pPr>
      <w:r w:rsidRPr="00252779">
        <w:t>Cost and benefit data​</w:t>
      </w:r>
    </w:p>
    <w:p w14:paraId="02DC6AB1" w14:textId="26B05503" w:rsidR="00252779" w:rsidRPr="00252779" w:rsidRDefault="00252779" w:rsidP="00252779">
      <w:pPr>
        <w:numPr>
          <w:ilvl w:val="0"/>
          <w:numId w:val="5"/>
        </w:numPr>
      </w:pPr>
      <w:r w:rsidRPr="00AC60ED">
        <w:t>Are the default values in the Tool representative/a</w:t>
      </w:r>
      <w:r w:rsidR="00912270">
        <w:t>pplicable</w:t>
      </w:r>
      <w:r w:rsidRPr="00AC60ED">
        <w:t> for your region</w:t>
      </w:r>
      <w:r w:rsidR="00912270">
        <w:t xml:space="preserve"> / do they align with your expectations</w:t>
      </w:r>
      <w:r w:rsidRPr="00AC60ED">
        <w:t>?</w:t>
      </w:r>
      <w:r w:rsidRPr="00AC60ED">
        <w:rPr>
          <w:rFonts w:ascii="Arial" w:hAnsi="Arial" w:cs="Arial"/>
        </w:rPr>
        <w:t>​</w:t>
      </w:r>
      <w:r w:rsidR="00CF2334">
        <w:rPr>
          <w:rFonts w:ascii="Arial" w:hAnsi="Arial" w:cs="Arial"/>
        </w:rPr>
        <w:t xml:space="preserve"> (e.g., building value assumptions, </w:t>
      </w:r>
      <w:r w:rsidR="007559DC">
        <w:rPr>
          <w:rFonts w:ascii="Arial" w:hAnsi="Arial" w:cs="Arial"/>
        </w:rPr>
        <w:t>project costs)</w:t>
      </w:r>
    </w:p>
    <w:p w14:paraId="62B39D0E" w14:textId="77777777" w:rsidR="00252779" w:rsidRDefault="00252779" w:rsidP="00252779">
      <w:pPr>
        <w:rPr>
          <w:rFonts w:ascii="Arial" w:hAnsi="Arial" w:cs="Arial"/>
        </w:rPr>
      </w:pPr>
    </w:p>
    <w:p w14:paraId="66C10A84" w14:textId="77777777" w:rsidR="00252779" w:rsidRPr="00AC60ED" w:rsidRDefault="00252779" w:rsidP="00252779"/>
    <w:p w14:paraId="5CF5C691" w14:textId="0AE952A2" w:rsidR="00252779" w:rsidRPr="00252779" w:rsidRDefault="00252779" w:rsidP="00252779">
      <w:pPr>
        <w:numPr>
          <w:ilvl w:val="0"/>
          <w:numId w:val="5"/>
        </w:numPr>
      </w:pPr>
      <w:r w:rsidRPr="00AC60ED">
        <w:t xml:space="preserve">Are there additional structure prototypes that should be </w:t>
      </w:r>
      <w:r w:rsidR="00EB474E">
        <w:t xml:space="preserve">prioritized for </w:t>
      </w:r>
      <w:r w:rsidRPr="00AC60ED">
        <w:t>incorporat</w:t>
      </w:r>
      <w:r w:rsidR="00EB474E">
        <w:t>ion</w:t>
      </w:r>
      <w:r w:rsidRPr="00AC60ED">
        <w:t>?</w:t>
      </w:r>
      <w:r w:rsidRPr="00AC60ED">
        <w:rPr>
          <w:rFonts w:ascii="Arial" w:hAnsi="Arial" w:cs="Arial"/>
        </w:rPr>
        <w:t>​</w:t>
      </w:r>
      <w:r w:rsidR="007559DC">
        <w:rPr>
          <w:rFonts w:ascii="Arial" w:hAnsi="Arial" w:cs="Arial"/>
        </w:rPr>
        <w:t xml:space="preserve"> (e.g., </w:t>
      </w:r>
      <w:r w:rsidR="005B7100">
        <w:rPr>
          <w:rFonts w:ascii="Arial" w:hAnsi="Arial" w:cs="Arial"/>
        </w:rPr>
        <w:t>industrial</w:t>
      </w:r>
      <w:r w:rsidR="002D3530">
        <w:rPr>
          <w:rFonts w:ascii="Arial" w:hAnsi="Arial" w:cs="Arial"/>
        </w:rPr>
        <w:t>) (</w:t>
      </w:r>
      <w:r w:rsidR="002D3530" w:rsidRPr="002D3530">
        <w:rPr>
          <w:rFonts w:ascii="Arial" w:hAnsi="Arial" w:cs="Arial"/>
          <w:i/>
          <w:iCs/>
        </w:rPr>
        <w:t>Note the options are somewhat limited based on methods and data, so not all land use types can be accommodated</w:t>
      </w:r>
      <w:r w:rsidR="002D3530">
        <w:rPr>
          <w:rFonts w:ascii="Arial" w:hAnsi="Arial" w:cs="Arial"/>
          <w:i/>
          <w:iCs/>
        </w:rPr>
        <w:t>.</w:t>
      </w:r>
      <w:r w:rsidR="00EB474E">
        <w:rPr>
          <w:rFonts w:ascii="Arial" w:hAnsi="Arial" w:cs="Arial"/>
          <w:i/>
          <w:iCs/>
        </w:rPr>
        <w:t>)</w:t>
      </w:r>
    </w:p>
    <w:p w14:paraId="76E9E863" w14:textId="77777777" w:rsidR="00252779" w:rsidRDefault="00252779" w:rsidP="00252779">
      <w:pPr>
        <w:rPr>
          <w:rFonts w:ascii="Arial" w:hAnsi="Arial" w:cs="Arial"/>
        </w:rPr>
      </w:pPr>
    </w:p>
    <w:p w14:paraId="3BE04993" w14:textId="77777777" w:rsidR="00252779" w:rsidRPr="00AC60ED" w:rsidRDefault="00252779" w:rsidP="00252779"/>
    <w:p w14:paraId="5BCF8058" w14:textId="63C5B111" w:rsidR="00252779" w:rsidRPr="00252779" w:rsidRDefault="00252779" w:rsidP="00252779">
      <w:pPr>
        <w:numPr>
          <w:ilvl w:val="0"/>
          <w:numId w:val="5"/>
        </w:numPr>
      </w:pPr>
      <w:r w:rsidRPr="00AC60ED">
        <w:t>Are there additional infrastructure solutions (green, gray, hybrid) that should be included in the cost database?</w:t>
      </w:r>
      <w:r w:rsidRPr="00AC60ED">
        <w:rPr>
          <w:rFonts w:ascii="Arial" w:hAnsi="Arial" w:cs="Arial"/>
        </w:rPr>
        <w:t>​</w:t>
      </w:r>
      <w:r w:rsidR="00C0663F">
        <w:rPr>
          <w:rFonts w:ascii="Arial" w:hAnsi="Arial" w:cs="Arial"/>
        </w:rPr>
        <w:t xml:space="preserve"> (e.g., green roofs, </w:t>
      </w:r>
      <w:r w:rsidR="00E90449">
        <w:rPr>
          <w:rFonts w:ascii="Arial" w:hAnsi="Arial" w:cs="Arial"/>
        </w:rPr>
        <w:t>water squares)</w:t>
      </w:r>
    </w:p>
    <w:p w14:paraId="3109EE05" w14:textId="77777777" w:rsidR="00252779" w:rsidRPr="00AC60ED" w:rsidRDefault="00252779" w:rsidP="00252779"/>
    <w:p w14:paraId="427B8E61" w14:textId="77777777" w:rsidR="00252779" w:rsidRPr="00252779" w:rsidRDefault="00252779" w:rsidP="00252779">
      <w:pPr>
        <w:pStyle w:val="Heading3"/>
      </w:pPr>
      <w:r w:rsidRPr="00252779">
        <w:t>Outputs​</w:t>
      </w:r>
    </w:p>
    <w:p w14:paraId="1911F3FC" w14:textId="77777777" w:rsidR="00252779" w:rsidRPr="00252779" w:rsidRDefault="00252779" w:rsidP="00252779">
      <w:pPr>
        <w:numPr>
          <w:ilvl w:val="0"/>
          <w:numId w:val="5"/>
        </w:numPr>
      </w:pPr>
      <w:r w:rsidRPr="00AC60ED">
        <w:t>Is the presentation of outputs clear? Are the metrics and outputs useful for supporting decisions in your organizations or projects?</w:t>
      </w:r>
      <w:r w:rsidRPr="00AC60ED">
        <w:rPr>
          <w:rFonts w:ascii="Arial" w:hAnsi="Arial" w:cs="Arial"/>
        </w:rPr>
        <w:t>​</w:t>
      </w:r>
    </w:p>
    <w:p w14:paraId="59D5E2A5" w14:textId="77777777" w:rsidR="00252779" w:rsidRDefault="00252779" w:rsidP="00252779">
      <w:pPr>
        <w:rPr>
          <w:rFonts w:ascii="Arial" w:hAnsi="Arial" w:cs="Arial"/>
        </w:rPr>
      </w:pPr>
    </w:p>
    <w:p w14:paraId="1AC4BF52" w14:textId="77777777" w:rsidR="00252779" w:rsidRPr="00AC60ED" w:rsidRDefault="00252779" w:rsidP="00252779"/>
    <w:p w14:paraId="60C9CEBB" w14:textId="55BA0ED5" w:rsidR="00252779" w:rsidRPr="00252779" w:rsidRDefault="00252779" w:rsidP="00252779">
      <w:pPr>
        <w:numPr>
          <w:ilvl w:val="0"/>
          <w:numId w:val="5"/>
        </w:numPr>
      </w:pPr>
      <w:r w:rsidRPr="00AC60ED">
        <w:t>Are there other economic metrics you would like to see incorporated into the tool</w:t>
      </w:r>
      <w:r w:rsidR="00EB474E">
        <w:t xml:space="preserve"> and/or qualitative benefits that you think are critical to include</w:t>
      </w:r>
      <w:r w:rsidRPr="00AC60ED">
        <w:t>?</w:t>
      </w:r>
      <w:r w:rsidR="005C2DB3">
        <w:t xml:space="preserve"> </w:t>
      </w:r>
      <w:r w:rsidR="00EB474E">
        <w:rPr>
          <w:rFonts w:ascii="Arial" w:hAnsi="Arial" w:cs="Arial"/>
        </w:rPr>
        <w:t>(</w:t>
      </w:r>
      <w:r w:rsidR="00EB474E" w:rsidRPr="002D3530">
        <w:rPr>
          <w:rFonts w:ascii="Arial" w:hAnsi="Arial" w:cs="Arial"/>
          <w:i/>
          <w:iCs/>
        </w:rPr>
        <w:t xml:space="preserve">Note the options are </w:t>
      </w:r>
      <w:r w:rsidR="00EB474E">
        <w:rPr>
          <w:rFonts w:ascii="Arial" w:hAnsi="Arial" w:cs="Arial"/>
          <w:i/>
          <w:iCs/>
        </w:rPr>
        <w:t>dependent</w:t>
      </w:r>
      <w:r w:rsidR="00EB474E" w:rsidRPr="002D3530">
        <w:rPr>
          <w:rFonts w:ascii="Arial" w:hAnsi="Arial" w:cs="Arial"/>
          <w:i/>
          <w:iCs/>
        </w:rPr>
        <w:t xml:space="preserve"> on</w:t>
      </w:r>
      <w:r w:rsidR="00EB474E">
        <w:rPr>
          <w:rFonts w:ascii="Arial" w:hAnsi="Arial" w:cs="Arial"/>
          <w:i/>
          <w:iCs/>
        </w:rPr>
        <w:t xml:space="preserve"> available</w:t>
      </w:r>
      <w:r w:rsidR="00EB474E" w:rsidRPr="002D3530">
        <w:rPr>
          <w:rFonts w:ascii="Arial" w:hAnsi="Arial" w:cs="Arial"/>
          <w:i/>
          <w:iCs/>
        </w:rPr>
        <w:t xml:space="preserve"> methods and data</w:t>
      </w:r>
      <w:r w:rsidR="00EB474E">
        <w:rPr>
          <w:rFonts w:ascii="Arial" w:hAnsi="Arial" w:cs="Arial"/>
          <w:i/>
          <w:iCs/>
        </w:rPr>
        <w:t>.)</w:t>
      </w:r>
    </w:p>
    <w:p w14:paraId="730176A9" w14:textId="77777777" w:rsidR="00252779" w:rsidRDefault="00252779" w:rsidP="00252779">
      <w:pPr>
        <w:rPr>
          <w:rFonts w:ascii="Arial" w:hAnsi="Arial" w:cs="Arial"/>
        </w:rPr>
      </w:pPr>
    </w:p>
    <w:p w14:paraId="10CE218B" w14:textId="77777777" w:rsidR="00252779" w:rsidRPr="00AC60ED" w:rsidRDefault="00252779" w:rsidP="00252779"/>
    <w:p w14:paraId="390CC103" w14:textId="77777777" w:rsidR="00252779" w:rsidRPr="00AC60ED" w:rsidRDefault="00252779" w:rsidP="00252779">
      <w:pPr>
        <w:numPr>
          <w:ilvl w:val="0"/>
          <w:numId w:val="5"/>
        </w:numPr>
      </w:pPr>
      <w:r w:rsidRPr="00AC60ED">
        <w:t>What visualizations/graphs would be useful to include in a dashboard?</w:t>
      </w:r>
      <w:r w:rsidRPr="00AC60ED">
        <w:rPr>
          <w:rFonts w:ascii="Arial" w:hAnsi="Arial" w:cs="Arial"/>
        </w:rPr>
        <w:t>​</w:t>
      </w:r>
    </w:p>
    <w:p w14:paraId="6E65C439" w14:textId="77777777" w:rsidR="00252779" w:rsidRDefault="00252779" w:rsidP="00535606"/>
    <w:p w14:paraId="44EF1BA5" w14:textId="77777777" w:rsidR="00EE1E9D" w:rsidRDefault="00EE1E9D" w:rsidP="00535606"/>
    <w:p w14:paraId="2E5C365D" w14:textId="76305C31" w:rsidR="00252779" w:rsidRDefault="00BF430E" w:rsidP="00252779">
      <w:pPr>
        <w:pStyle w:val="Heading3"/>
      </w:pPr>
      <w:r>
        <w:t xml:space="preserve">Final </w:t>
      </w:r>
      <w:r w:rsidR="009D5F0B">
        <w:t>t</w:t>
      </w:r>
      <w:r>
        <w:t>houghts</w:t>
      </w:r>
    </w:p>
    <w:p w14:paraId="66F5D5AA" w14:textId="4A577621" w:rsidR="00EB474E" w:rsidRDefault="00252779" w:rsidP="00EB474E">
      <w:pPr>
        <w:numPr>
          <w:ilvl w:val="0"/>
          <w:numId w:val="5"/>
        </w:numPr>
      </w:pPr>
      <w:r>
        <w:t xml:space="preserve">Is there anything else you would like to </w:t>
      </w:r>
      <w:r w:rsidR="00A67331">
        <w:t>share</w:t>
      </w:r>
      <w:r>
        <w:t>?</w:t>
      </w:r>
      <w:r w:rsidR="00EB474E">
        <w:t xml:space="preserve"> (e.g., </w:t>
      </w:r>
      <w:r w:rsidR="00164DC8">
        <w:t>o</w:t>
      </w:r>
      <w:r w:rsidR="00EB474E">
        <w:t>verall comments, how you expect to use the tool)</w:t>
      </w:r>
    </w:p>
    <w:p w14:paraId="29A929F7" w14:textId="77777777" w:rsidR="00894A2A" w:rsidRPr="00894A2A" w:rsidRDefault="00894A2A" w:rsidP="008F247D">
      <w:pPr>
        <w:rPr>
          <w:rFonts w:cstheme="minorHAnsi"/>
        </w:rPr>
      </w:pPr>
    </w:p>
    <w:sectPr w:rsidR="00894A2A" w:rsidRPr="00894A2A" w:rsidSect="00026285">
      <w:headerReference w:type="default" r:id="rId11"/>
      <w:footerReference w:type="default" r:id="rId12"/>
      <w:headerReference w:type="first" r:id="rId13"/>
      <w:footerReference w:type="first" r:id="rId14"/>
      <w:type w:val="continuous"/>
      <w:pgSz w:w="12240" w:h="15840"/>
      <w:pgMar w:top="1080" w:right="1080" w:bottom="1080"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787B" w14:textId="77777777" w:rsidR="00BC73BA" w:rsidRDefault="00BC73BA" w:rsidP="00130804">
      <w:pPr>
        <w:spacing w:line="240" w:lineRule="auto"/>
      </w:pPr>
      <w:r>
        <w:separator/>
      </w:r>
    </w:p>
  </w:endnote>
  <w:endnote w:type="continuationSeparator" w:id="0">
    <w:p w14:paraId="1AD1770A" w14:textId="77777777" w:rsidR="00BC73BA" w:rsidRDefault="00BC73BA" w:rsidP="00130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C154" w14:textId="637EC03C" w:rsidR="00290F91" w:rsidRPr="00290F91" w:rsidRDefault="00290F91">
    <w:pPr>
      <w:pStyle w:val="Footer"/>
      <w:jc w:val="right"/>
      <w:rPr>
        <w:sz w:val="20"/>
        <w:szCs w:val="20"/>
      </w:rPr>
    </w:pPr>
    <w:r>
      <w:t xml:space="preserve"> </w:t>
    </w:r>
    <w:r w:rsidRPr="00290F91">
      <w:rPr>
        <w:sz w:val="20"/>
        <w:szCs w:val="20"/>
      </w:rPr>
      <w:t xml:space="preserve">Page </w:t>
    </w:r>
    <w:sdt>
      <w:sdtPr>
        <w:rPr>
          <w:sz w:val="20"/>
          <w:szCs w:val="20"/>
        </w:rPr>
        <w:id w:val="-1224826038"/>
        <w:docPartObj>
          <w:docPartGallery w:val="Page Numbers (Bottom of Page)"/>
          <w:docPartUnique/>
        </w:docPartObj>
      </w:sdtPr>
      <w:sdtEndPr>
        <w:rPr>
          <w:noProof/>
        </w:rPr>
      </w:sdtEndPr>
      <w:sdtContent>
        <w:r w:rsidRPr="00290F91">
          <w:rPr>
            <w:sz w:val="20"/>
            <w:szCs w:val="20"/>
          </w:rPr>
          <w:fldChar w:fldCharType="begin"/>
        </w:r>
        <w:r w:rsidRPr="00290F91">
          <w:rPr>
            <w:sz w:val="20"/>
            <w:szCs w:val="20"/>
          </w:rPr>
          <w:instrText xml:space="preserve"> PAGE   \* MERGEFORMAT </w:instrText>
        </w:r>
        <w:r w:rsidRPr="00290F91">
          <w:rPr>
            <w:sz w:val="20"/>
            <w:szCs w:val="20"/>
          </w:rPr>
          <w:fldChar w:fldCharType="separate"/>
        </w:r>
        <w:r w:rsidRPr="00290F91">
          <w:rPr>
            <w:noProof/>
            <w:sz w:val="20"/>
            <w:szCs w:val="20"/>
          </w:rPr>
          <w:t>2</w:t>
        </w:r>
        <w:r w:rsidRPr="00290F91">
          <w:rPr>
            <w:noProof/>
            <w:sz w:val="20"/>
            <w:szCs w:val="20"/>
          </w:rPr>
          <w:fldChar w:fldCharType="end"/>
        </w:r>
      </w:sdtContent>
    </w:sdt>
  </w:p>
  <w:p w14:paraId="5FDD71D2" w14:textId="29D1D8ED" w:rsidR="006533CE" w:rsidRPr="000E2D6E" w:rsidRDefault="006533CE" w:rsidP="00026285">
    <w:pPr>
      <w:tabs>
        <w:tab w:val="right" w:pos="11160"/>
      </w:tabs>
      <w:spacing w:line="240" w:lineRule="auto"/>
      <w:ind w:right="-270"/>
      <w:jc w:val="both"/>
      <w:rPr>
        <w:rFonts w:ascii="Arial" w:eastAsia="Times New Roman" w:hAnsi="Arial" w:cs="Arial"/>
        <w:color w:val="0F0F0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CED3" w14:textId="0116DFBB" w:rsidR="00D42559" w:rsidRPr="008F247D" w:rsidRDefault="00D42559" w:rsidP="530AC443">
    <w:pPr>
      <w:jc w:val="center"/>
      <w:rPr>
        <w:sz w:val="16"/>
        <w:szCs w:val="16"/>
      </w:rPr>
    </w:pPr>
  </w:p>
  <w:p w14:paraId="66EECBE0" w14:textId="25C709CB" w:rsidR="5675975C" w:rsidRDefault="5675975C" w:rsidP="5675975C">
    <w:pPr>
      <w:jc w:val="center"/>
      <w:rPr>
        <w:sz w:val="16"/>
        <w:szCs w:val="16"/>
      </w:rPr>
    </w:pPr>
  </w:p>
  <w:p w14:paraId="589626D4" w14:textId="03BB6838" w:rsidR="00D42559" w:rsidRPr="008F247D" w:rsidRDefault="00D42559" w:rsidP="00BE3D6C">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B339" w14:textId="77777777" w:rsidR="00BC73BA" w:rsidRDefault="00BC73BA" w:rsidP="00130804">
      <w:pPr>
        <w:spacing w:line="240" w:lineRule="auto"/>
      </w:pPr>
      <w:r>
        <w:separator/>
      </w:r>
    </w:p>
  </w:footnote>
  <w:footnote w:type="continuationSeparator" w:id="0">
    <w:p w14:paraId="47EF9E45" w14:textId="77777777" w:rsidR="00BC73BA" w:rsidRDefault="00BC73BA" w:rsidP="00130804">
      <w:pPr>
        <w:spacing w:line="240" w:lineRule="auto"/>
      </w:pPr>
      <w:r>
        <w:continuationSeparator/>
      </w:r>
    </w:p>
  </w:footnote>
  <w:footnote w:id="1">
    <w:p w14:paraId="5D7300CA" w14:textId="6DADBA8F" w:rsidR="007C24FA" w:rsidRDefault="007C24FA" w:rsidP="007C24FA">
      <w:pPr>
        <w:pStyle w:val="FootnoteText"/>
      </w:pPr>
      <w:r w:rsidRPr="0962461C">
        <w:rPr>
          <w:rStyle w:val="FootnoteReference"/>
          <w:rFonts w:ascii="Arial" w:eastAsia="Arial" w:hAnsi="Arial" w:cs="Arial"/>
        </w:rPr>
        <w:footnoteRef/>
      </w:r>
      <w:r w:rsidR="0D7BF909" w:rsidRPr="0962461C">
        <w:rPr>
          <w:rFonts w:ascii="Arial" w:eastAsia="Arial" w:hAnsi="Arial" w:cs="Arial"/>
        </w:rPr>
        <w:t xml:space="preserve"> Regular test users are those who run one project real or </w:t>
      </w:r>
      <w:r w:rsidR="105B2346" w:rsidRPr="0962461C">
        <w:rPr>
          <w:rFonts w:ascii="Arial" w:eastAsia="Arial" w:hAnsi="Arial" w:cs="Arial"/>
        </w:rPr>
        <w:t>hypothetical</w:t>
      </w:r>
      <w:r w:rsidR="1D3536C7" w:rsidRPr="0962461C">
        <w:rPr>
          <w:rFonts w:ascii="Arial" w:eastAsia="Arial" w:hAnsi="Arial" w:cs="Arial"/>
        </w:rPr>
        <w:t xml:space="preserve">, and </w:t>
      </w:r>
      <w:r w:rsidR="6718ED7C" w:rsidRPr="0962461C">
        <w:rPr>
          <w:rFonts w:ascii="Arial" w:eastAsia="Arial" w:hAnsi="Arial" w:cs="Arial"/>
        </w:rPr>
        <w:t xml:space="preserve">provide broad feedback on </w:t>
      </w:r>
      <w:r w:rsidR="35983814" w:rsidRPr="0962461C">
        <w:rPr>
          <w:rFonts w:ascii="Arial" w:eastAsia="Arial" w:hAnsi="Arial" w:cs="Arial"/>
        </w:rPr>
        <w:t xml:space="preserve">usability, </w:t>
      </w:r>
      <w:r w:rsidR="2BFA6A53" w:rsidRPr="0962461C">
        <w:rPr>
          <w:rFonts w:ascii="Arial" w:eastAsia="Arial" w:hAnsi="Arial" w:cs="Arial"/>
        </w:rPr>
        <w:t xml:space="preserve">clarity, and regional </w:t>
      </w:r>
      <w:r w:rsidR="0387FE19" w:rsidRPr="0962461C">
        <w:rPr>
          <w:rFonts w:ascii="Arial" w:eastAsia="Arial" w:hAnsi="Arial" w:cs="Arial"/>
        </w:rPr>
        <w:t>applicability</w:t>
      </w:r>
      <w:r w:rsidR="6578023A" w:rsidRPr="0962461C">
        <w:rPr>
          <w:rFonts w:ascii="Arial" w:eastAsia="Arial" w:hAnsi="Arial" w:cs="Arial"/>
        </w:rPr>
        <w:t xml:space="preserve"> </w:t>
      </w:r>
      <w:r w:rsidR="3D0912E5" w:rsidRPr="0962461C">
        <w:rPr>
          <w:rFonts w:ascii="Arial" w:eastAsia="Arial" w:hAnsi="Arial" w:cs="Arial"/>
        </w:rPr>
        <w:t xml:space="preserve">of the tool. </w:t>
      </w:r>
      <w:r w:rsidR="14841CD0" w:rsidRPr="0962461C">
        <w:rPr>
          <w:rFonts w:ascii="Arial" w:eastAsia="Arial" w:hAnsi="Arial" w:cs="Arial"/>
        </w:rPr>
        <w:t xml:space="preserve">Super test </w:t>
      </w:r>
      <w:r w:rsidR="21242EEF" w:rsidRPr="0962461C">
        <w:rPr>
          <w:rFonts w:ascii="Arial" w:eastAsia="Arial" w:hAnsi="Arial" w:cs="Arial"/>
        </w:rPr>
        <w:t xml:space="preserve">users are </w:t>
      </w:r>
      <w:r w:rsidR="68D49DD6" w:rsidRPr="0962461C">
        <w:rPr>
          <w:rFonts w:ascii="Arial" w:eastAsia="Arial" w:hAnsi="Arial" w:cs="Arial"/>
        </w:rPr>
        <w:t xml:space="preserve">encouraged to </w:t>
      </w:r>
      <w:r w:rsidR="4B04D3E3" w:rsidRPr="0962461C">
        <w:rPr>
          <w:rFonts w:ascii="Arial" w:eastAsia="Arial" w:hAnsi="Arial" w:cs="Arial"/>
        </w:rPr>
        <w:t xml:space="preserve">spend more time in the tool, run and compare </w:t>
      </w:r>
      <w:r w:rsidR="55A17576" w:rsidRPr="0962461C">
        <w:rPr>
          <w:rFonts w:ascii="Arial" w:eastAsia="Arial" w:hAnsi="Arial" w:cs="Arial"/>
        </w:rPr>
        <w:t>multiple project scenarios</w:t>
      </w:r>
      <w:r w:rsidR="4EA67E12" w:rsidRPr="0962461C">
        <w:rPr>
          <w:rFonts w:ascii="Arial" w:eastAsia="Arial" w:hAnsi="Arial" w:cs="Arial"/>
        </w:rPr>
        <w:t>, and</w:t>
      </w:r>
      <w:r w:rsidR="1E82E5E5" w:rsidRPr="0962461C">
        <w:rPr>
          <w:rFonts w:ascii="Arial" w:eastAsia="Arial" w:hAnsi="Arial" w:cs="Arial"/>
        </w:rPr>
        <w:t xml:space="preserve"> </w:t>
      </w:r>
      <w:r w:rsidR="113A8B38" w:rsidRPr="0962461C">
        <w:rPr>
          <w:rFonts w:ascii="Arial" w:eastAsia="Arial" w:hAnsi="Arial" w:cs="Arial"/>
        </w:rPr>
        <w:t xml:space="preserve">override </w:t>
      </w:r>
      <w:r w:rsidR="6EF6F138" w:rsidRPr="0962461C">
        <w:rPr>
          <w:rFonts w:ascii="Arial" w:eastAsia="Arial" w:hAnsi="Arial" w:cs="Arial"/>
        </w:rPr>
        <w:t>defaults</w:t>
      </w:r>
      <w:r w:rsidR="7F705181" w:rsidRPr="0962461C">
        <w:rPr>
          <w:rFonts w:ascii="Arial" w:eastAsia="Arial" w:hAnsi="Arial" w:cs="Arial"/>
        </w:rPr>
        <w:t>.</w:t>
      </w:r>
      <w:r w:rsidR="113A8B38" w:rsidRPr="0962461C">
        <w:rPr>
          <w:rFonts w:ascii="Arial" w:eastAsia="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962461C" w14:paraId="73A4D6F1" w14:textId="77777777" w:rsidTr="0962461C">
      <w:trPr>
        <w:trHeight w:val="300"/>
      </w:trPr>
      <w:tc>
        <w:tcPr>
          <w:tcW w:w="3360" w:type="dxa"/>
        </w:tcPr>
        <w:p w14:paraId="03F0157E" w14:textId="732E423A" w:rsidR="0962461C" w:rsidRDefault="0962461C" w:rsidP="0962461C">
          <w:pPr>
            <w:pStyle w:val="Header"/>
            <w:ind w:left="-115"/>
          </w:pPr>
        </w:p>
      </w:tc>
      <w:tc>
        <w:tcPr>
          <w:tcW w:w="3360" w:type="dxa"/>
        </w:tcPr>
        <w:p w14:paraId="54FB39DE" w14:textId="411B2702" w:rsidR="0962461C" w:rsidRDefault="0962461C" w:rsidP="0962461C">
          <w:pPr>
            <w:pStyle w:val="Header"/>
            <w:jc w:val="center"/>
          </w:pPr>
        </w:p>
      </w:tc>
      <w:tc>
        <w:tcPr>
          <w:tcW w:w="3360" w:type="dxa"/>
        </w:tcPr>
        <w:p w14:paraId="344E7079" w14:textId="3F78F1C3" w:rsidR="0962461C" w:rsidRDefault="0962461C" w:rsidP="0962461C">
          <w:pPr>
            <w:pStyle w:val="Header"/>
            <w:ind w:right="-115"/>
            <w:jc w:val="right"/>
          </w:pPr>
        </w:p>
      </w:tc>
    </w:tr>
  </w:tbl>
  <w:p w14:paraId="78C20F1F" w14:textId="766BF095" w:rsidR="007A6351" w:rsidRDefault="007A6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909E" w14:textId="7D1369C3" w:rsidR="00D42559" w:rsidRDefault="00D42559" w:rsidP="00252779">
    <w:pPr>
      <w:pStyle w:val="Header"/>
      <w:jc w:val="right"/>
    </w:pPr>
  </w:p>
  <w:p w14:paraId="05BBFE81" w14:textId="77777777" w:rsidR="00D42559" w:rsidRPr="00D42559" w:rsidRDefault="00D42559" w:rsidP="00D4255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7C6"/>
    <w:multiLevelType w:val="hybridMultilevel"/>
    <w:tmpl w:val="5F581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D7838"/>
    <w:multiLevelType w:val="hybridMultilevel"/>
    <w:tmpl w:val="BAE09A2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CA334F"/>
    <w:multiLevelType w:val="hybridMultilevel"/>
    <w:tmpl w:val="5956D16C"/>
    <w:lvl w:ilvl="0" w:tplc="84F056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42547"/>
    <w:multiLevelType w:val="multilevel"/>
    <w:tmpl w:val="72DCD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873FC9"/>
    <w:multiLevelType w:val="hybridMultilevel"/>
    <w:tmpl w:val="68AA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B52C3"/>
    <w:multiLevelType w:val="hybridMultilevel"/>
    <w:tmpl w:val="81F8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63D19"/>
    <w:multiLevelType w:val="hybridMultilevel"/>
    <w:tmpl w:val="13F632FA"/>
    <w:lvl w:ilvl="0" w:tplc="84F05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204796">
    <w:abstractNumId w:val="0"/>
  </w:num>
  <w:num w:numId="2" w16cid:durableId="1675954398">
    <w:abstractNumId w:val="6"/>
  </w:num>
  <w:num w:numId="3" w16cid:durableId="1653867535">
    <w:abstractNumId w:val="2"/>
  </w:num>
  <w:num w:numId="4" w16cid:durableId="1686320897">
    <w:abstractNumId w:val="5"/>
  </w:num>
  <w:num w:numId="5" w16cid:durableId="1515458174">
    <w:abstractNumId w:val="3"/>
  </w:num>
  <w:num w:numId="6" w16cid:durableId="2091272014">
    <w:abstractNumId w:val="4"/>
  </w:num>
  <w:num w:numId="7" w16cid:durableId="1210267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79"/>
    <w:rsid w:val="00026285"/>
    <w:rsid w:val="0002672F"/>
    <w:rsid w:val="00031F3A"/>
    <w:rsid w:val="00036446"/>
    <w:rsid w:val="00036941"/>
    <w:rsid w:val="00043225"/>
    <w:rsid w:val="00063332"/>
    <w:rsid w:val="00070155"/>
    <w:rsid w:val="00071EE7"/>
    <w:rsid w:val="00081199"/>
    <w:rsid w:val="000913C9"/>
    <w:rsid w:val="000A0107"/>
    <w:rsid w:val="000A0B39"/>
    <w:rsid w:val="000A1379"/>
    <w:rsid w:val="000A406F"/>
    <w:rsid w:val="000A4500"/>
    <w:rsid w:val="000B13BF"/>
    <w:rsid w:val="000C3FD4"/>
    <w:rsid w:val="000C4F85"/>
    <w:rsid w:val="000C6C50"/>
    <w:rsid w:val="000D1001"/>
    <w:rsid w:val="000E2D6E"/>
    <w:rsid w:val="000E44B2"/>
    <w:rsid w:val="000E7F41"/>
    <w:rsid w:val="001021A3"/>
    <w:rsid w:val="00103E55"/>
    <w:rsid w:val="00104A53"/>
    <w:rsid w:val="00116E4C"/>
    <w:rsid w:val="00130804"/>
    <w:rsid w:val="00130EF6"/>
    <w:rsid w:val="001347BD"/>
    <w:rsid w:val="00134BC8"/>
    <w:rsid w:val="001363BA"/>
    <w:rsid w:val="001537DB"/>
    <w:rsid w:val="00153DDA"/>
    <w:rsid w:val="00154887"/>
    <w:rsid w:val="00157E74"/>
    <w:rsid w:val="00163AF8"/>
    <w:rsid w:val="00164DC8"/>
    <w:rsid w:val="00176243"/>
    <w:rsid w:val="00182B78"/>
    <w:rsid w:val="0018400D"/>
    <w:rsid w:val="00195079"/>
    <w:rsid w:val="001A1857"/>
    <w:rsid w:val="001C4FA6"/>
    <w:rsid w:val="001D450D"/>
    <w:rsid w:val="002005F9"/>
    <w:rsid w:val="002148A8"/>
    <w:rsid w:val="00217A7A"/>
    <w:rsid w:val="00252779"/>
    <w:rsid w:val="002620C8"/>
    <w:rsid w:val="00271121"/>
    <w:rsid w:val="002741F3"/>
    <w:rsid w:val="00276948"/>
    <w:rsid w:val="002815D5"/>
    <w:rsid w:val="00290F91"/>
    <w:rsid w:val="002A2410"/>
    <w:rsid w:val="002A5546"/>
    <w:rsid w:val="002C0773"/>
    <w:rsid w:val="002C141B"/>
    <w:rsid w:val="002D3530"/>
    <w:rsid w:val="002D3916"/>
    <w:rsid w:val="002E11B1"/>
    <w:rsid w:val="002F4488"/>
    <w:rsid w:val="00310136"/>
    <w:rsid w:val="0031351B"/>
    <w:rsid w:val="00313C1F"/>
    <w:rsid w:val="003163A0"/>
    <w:rsid w:val="00320F12"/>
    <w:rsid w:val="003302EE"/>
    <w:rsid w:val="003304C7"/>
    <w:rsid w:val="00330804"/>
    <w:rsid w:val="00334960"/>
    <w:rsid w:val="00336810"/>
    <w:rsid w:val="00343F2D"/>
    <w:rsid w:val="00352784"/>
    <w:rsid w:val="00372F05"/>
    <w:rsid w:val="00374D92"/>
    <w:rsid w:val="00392F14"/>
    <w:rsid w:val="003A1D02"/>
    <w:rsid w:val="003C563B"/>
    <w:rsid w:val="003C7166"/>
    <w:rsid w:val="003D3988"/>
    <w:rsid w:val="003D5D23"/>
    <w:rsid w:val="003E1F6B"/>
    <w:rsid w:val="003F46E8"/>
    <w:rsid w:val="004049BA"/>
    <w:rsid w:val="00421A18"/>
    <w:rsid w:val="004236C5"/>
    <w:rsid w:val="004429DF"/>
    <w:rsid w:val="00455F1B"/>
    <w:rsid w:val="004609B3"/>
    <w:rsid w:val="00463484"/>
    <w:rsid w:val="00484CEA"/>
    <w:rsid w:val="004852B4"/>
    <w:rsid w:val="004C0DF9"/>
    <w:rsid w:val="004C32A1"/>
    <w:rsid w:val="004E04FA"/>
    <w:rsid w:val="004E3953"/>
    <w:rsid w:val="004E3E4D"/>
    <w:rsid w:val="00535606"/>
    <w:rsid w:val="00535B3F"/>
    <w:rsid w:val="00541C7F"/>
    <w:rsid w:val="00570589"/>
    <w:rsid w:val="00571763"/>
    <w:rsid w:val="00573301"/>
    <w:rsid w:val="0058058C"/>
    <w:rsid w:val="0058711E"/>
    <w:rsid w:val="00591DD4"/>
    <w:rsid w:val="005A57F6"/>
    <w:rsid w:val="005B7100"/>
    <w:rsid w:val="005C0820"/>
    <w:rsid w:val="005C14D4"/>
    <w:rsid w:val="005C2266"/>
    <w:rsid w:val="005C2DB3"/>
    <w:rsid w:val="005C3189"/>
    <w:rsid w:val="005D713D"/>
    <w:rsid w:val="005E5F52"/>
    <w:rsid w:val="005F7212"/>
    <w:rsid w:val="006116FD"/>
    <w:rsid w:val="00612F96"/>
    <w:rsid w:val="00640137"/>
    <w:rsid w:val="00651994"/>
    <w:rsid w:val="006533CE"/>
    <w:rsid w:val="00654ED6"/>
    <w:rsid w:val="0066322C"/>
    <w:rsid w:val="0066329F"/>
    <w:rsid w:val="00673F21"/>
    <w:rsid w:val="00676FB5"/>
    <w:rsid w:val="0069066A"/>
    <w:rsid w:val="00694405"/>
    <w:rsid w:val="00697080"/>
    <w:rsid w:val="006B60B7"/>
    <w:rsid w:val="006C406E"/>
    <w:rsid w:val="006E3092"/>
    <w:rsid w:val="006E4D2B"/>
    <w:rsid w:val="006E64D5"/>
    <w:rsid w:val="006F275A"/>
    <w:rsid w:val="00701800"/>
    <w:rsid w:val="007020C2"/>
    <w:rsid w:val="00715A5E"/>
    <w:rsid w:val="00727FDF"/>
    <w:rsid w:val="00736B59"/>
    <w:rsid w:val="00743AB3"/>
    <w:rsid w:val="00750CCB"/>
    <w:rsid w:val="007529D5"/>
    <w:rsid w:val="007559DC"/>
    <w:rsid w:val="00757CD9"/>
    <w:rsid w:val="00772962"/>
    <w:rsid w:val="0077296F"/>
    <w:rsid w:val="00774B36"/>
    <w:rsid w:val="007833E3"/>
    <w:rsid w:val="007939C7"/>
    <w:rsid w:val="007A037F"/>
    <w:rsid w:val="007A2876"/>
    <w:rsid w:val="007A3080"/>
    <w:rsid w:val="007A6351"/>
    <w:rsid w:val="007A64C4"/>
    <w:rsid w:val="007C24FA"/>
    <w:rsid w:val="007D313C"/>
    <w:rsid w:val="007E135A"/>
    <w:rsid w:val="007E36AF"/>
    <w:rsid w:val="007F37C5"/>
    <w:rsid w:val="008057B5"/>
    <w:rsid w:val="008641F4"/>
    <w:rsid w:val="00867808"/>
    <w:rsid w:val="00883FDD"/>
    <w:rsid w:val="00892327"/>
    <w:rsid w:val="00894A2A"/>
    <w:rsid w:val="008A5F9F"/>
    <w:rsid w:val="008B53F6"/>
    <w:rsid w:val="008D0AA5"/>
    <w:rsid w:val="008D351A"/>
    <w:rsid w:val="008D45EB"/>
    <w:rsid w:val="008D4D25"/>
    <w:rsid w:val="008E43B3"/>
    <w:rsid w:val="008F247D"/>
    <w:rsid w:val="008F3C38"/>
    <w:rsid w:val="0090689E"/>
    <w:rsid w:val="00912270"/>
    <w:rsid w:val="00914F3F"/>
    <w:rsid w:val="00917F32"/>
    <w:rsid w:val="00927701"/>
    <w:rsid w:val="00934A46"/>
    <w:rsid w:val="0094405E"/>
    <w:rsid w:val="009477DD"/>
    <w:rsid w:val="0095344E"/>
    <w:rsid w:val="0095358D"/>
    <w:rsid w:val="00956B32"/>
    <w:rsid w:val="0096391C"/>
    <w:rsid w:val="00967C7C"/>
    <w:rsid w:val="00997494"/>
    <w:rsid w:val="009A2501"/>
    <w:rsid w:val="009A3F8D"/>
    <w:rsid w:val="009A6C47"/>
    <w:rsid w:val="009B79D2"/>
    <w:rsid w:val="009D5F0B"/>
    <w:rsid w:val="009E3C6A"/>
    <w:rsid w:val="009E5E51"/>
    <w:rsid w:val="009F59BF"/>
    <w:rsid w:val="00A0008B"/>
    <w:rsid w:val="00A10C95"/>
    <w:rsid w:val="00A13CBC"/>
    <w:rsid w:val="00A205EE"/>
    <w:rsid w:val="00A20B39"/>
    <w:rsid w:val="00A37D95"/>
    <w:rsid w:val="00A41353"/>
    <w:rsid w:val="00A46C17"/>
    <w:rsid w:val="00A475FB"/>
    <w:rsid w:val="00A67331"/>
    <w:rsid w:val="00A8601D"/>
    <w:rsid w:val="00AA6B60"/>
    <w:rsid w:val="00AB6931"/>
    <w:rsid w:val="00AC37CD"/>
    <w:rsid w:val="00AC716D"/>
    <w:rsid w:val="00AD6736"/>
    <w:rsid w:val="00AF3E87"/>
    <w:rsid w:val="00AF72E6"/>
    <w:rsid w:val="00AF751C"/>
    <w:rsid w:val="00B0090F"/>
    <w:rsid w:val="00B00B3B"/>
    <w:rsid w:val="00B12DC4"/>
    <w:rsid w:val="00B12DCA"/>
    <w:rsid w:val="00B13067"/>
    <w:rsid w:val="00B13638"/>
    <w:rsid w:val="00B20D6C"/>
    <w:rsid w:val="00B3032D"/>
    <w:rsid w:val="00B446FE"/>
    <w:rsid w:val="00B618CC"/>
    <w:rsid w:val="00B65D49"/>
    <w:rsid w:val="00B706C4"/>
    <w:rsid w:val="00B8342D"/>
    <w:rsid w:val="00B92EF1"/>
    <w:rsid w:val="00B9327F"/>
    <w:rsid w:val="00BC73BA"/>
    <w:rsid w:val="00BE3D6C"/>
    <w:rsid w:val="00BF430E"/>
    <w:rsid w:val="00C041D7"/>
    <w:rsid w:val="00C04E92"/>
    <w:rsid w:val="00C0663F"/>
    <w:rsid w:val="00C22512"/>
    <w:rsid w:val="00C30C1F"/>
    <w:rsid w:val="00C354F7"/>
    <w:rsid w:val="00C55BDC"/>
    <w:rsid w:val="00C57B9D"/>
    <w:rsid w:val="00C60DAC"/>
    <w:rsid w:val="00C6601C"/>
    <w:rsid w:val="00C73CC4"/>
    <w:rsid w:val="00C77716"/>
    <w:rsid w:val="00C90EA1"/>
    <w:rsid w:val="00C9240E"/>
    <w:rsid w:val="00CB1BB5"/>
    <w:rsid w:val="00CB6961"/>
    <w:rsid w:val="00CD03CC"/>
    <w:rsid w:val="00CE0E5A"/>
    <w:rsid w:val="00CE3EEF"/>
    <w:rsid w:val="00CE459E"/>
    <w:rsid w:val="00CE5DDA"/>
    <w:rsid w:val="00CE716D"/>
    <w:rsid w:val="00CF0581"/>
    <w:rsid w:val="00CF2334"/>
    <w:rsid w:val="00D06033"/>
    <w:rsid w:val="00D12268"/>
    <w:rsid w:val="00D16484"/>
    <w:rsid w:val="00D16CD7"/>
    <w:rsid w:val="00D22DC3"/>
    <w:rsid w:val="00D31B12"/>
    <w:rsid w:val="00D36D09"/>
    <w:rsid w:val="00D37F36"/>
    <w:rsid w:val="00D4009D"/>
    <w:rsid w:val="00D42559"/>
    <w:rsid w:val="00D42575"/>
    <w:rsid w:val="00D47EC4"/>
    <w:rsid w:val="00D82E72"/>
    <w:rsid w:val="00D8646C"/>
    <w:rsid w:val="00D93C7C"/>
    <w:rsid w:val="00DA119A"/>
    <w:rsid w:val="00DB2642"/>
    <w:rsid w:val="00DB5B20"/>
    <w:rsid w:val="00DD5211"/>
    <w:rsid w:val="00DF4E41"/>
    <w:rsid w:val="00DF735A"/>
    <w:rsid w:val="00DF7822"/>
    <w:rsid w:val="00E00C2C"/>
    <w:rsid w:val="00E067F0"/>
    <w:rsid w:val="00E11B86"/>
    <w:rsid w:val="00E20545"/>
    <w:rsid w:val="00E30233"/>
    <w:rsid w:val="00E44721"/>
    <w:rsid w:val="00E51088"/>
    <w:rsid w:val="00E521DC"/>
    <w:rsid w:val="00E83293"/>
    <w:rsid w:val="00E90449"/>
    <w:rsid w:val="00E95327"/>
    <w:rsid w:val="00E97151"/>
    <w:rsid w:val="00EA3488"/>
    <w:rsid w:val="00EA6B26"/>
    <w:rsid w:val="00EA72F6"/>
    <w:rsid w:val="00EB474E"/>
    <w:rsid w:val="00EB59CD"/>
    <w:rsid w:val="00EB7771"/>
    <w:rsid w:val="00EB789F"/>
    <w:rsid w:val="00EC05E6"/>
    <w:rsid w:val="00EC1B49"/>
    <w:rsid w:val="00ED14D2"/>
    <w:rsid w:val="00EE1E9D"/>
    <w:rsid w:val="00EF0635"/>
    <w:rsid w:val="00F15B83"/>
    <w:rsid w:val="00F377C3"/>
    <w:rsid w:val="00F525E6"/>
    <w:rsid w:val="00F60BF2"/>
    <w:rsid w:val="00F659F5"/>
    <w:rsid w:val="00F767E6"/>
    <w:rsid w:val="00F82527"/>
    <w:rsid w:val="00F85A50"/>
    <w:rsid w:val="00F85CDC"/>
    <w:rsid w:val="00F85DC9"/>
    <w:rsid w:val="00FA188C"/>
    <w:rsid w:val="00FA3349"/>
    <w:rsid w:val="00FC260C"/>
    <w:rsid w:val="00FD276E"/>
    <w:rsid w:val="00FE6FF4"/>
    <w:rsid w:val="00FF2793"/>
    <w:rsid w:val="00FF4DD6"/>
    <w:rsid w:val="0387FE19"/>
    <w:rsid w:val="0599CA20"/>
    <w:rsid w:val="0871F9E2"/>
    <w:rsid w:val="0962461C"/>
    <w:rsid w:val="0AA26A86"/>
    <w:rsid w:val="0C7B07C4"/>
    <w:rsid w:val="0D5D1D92"/>
    <w:rsid w:val="0D7BF909"/>
    <w:rsid w:val="0E304CFF"/>
    <w:rsid w:val="0FFCC127"/>
    <w:rsid w:val="105B2346"/>
    <w:rsid w:val="113A8B38"/>
    <w:rsid w:val="14841CD0"/>
    <w:rsid w:val="177A59D4"/>
    <w:rsid w:val="1D3536C7"/>
    <w:rsid w:val="1E82E5E5"/>
    <w:rsid w:val="21091AA6"/>
    <w:rsid w:val="21242EEF"/>
    <w:rsid w:val="25677254"/>
    <w:rsid w:val="2BDC5F9A"/>
    <w:rsid w:val="2BFA6A53"/>
    <w:rsid w:val="35983814"/>
    <w:rsid w:val="3C3E625A"/>
    <w:rsid w:val="3D0912E5"/>
    <w:rsid w:val="43AC8B48"/>
    <w:rsid w:val="4B04D3E3"/>
    <w:rsid w:val="4EA67E12"/>
    <w:rsid w:val="530AC443"/>
    <w:rsid w:val="55A17576"/>
    <w:rsid w:val="5675975C"/>
    <w:rsid w:val="606F940D"/>
    <w:rsid w:val="60FF0458"/>
    <w:rsid w:val="6142E129"/>
    <w:rsid w:val="6578023A"/>
    <w:rsid w:val="6718ED7C"/>
    <w:rsid w:val="68D49DD6"/>
    <w:rsid w:val="6A583020"/>
    <w:rsid w:val="6CD507D3"/>
    <w:rsid w:val="6EF6F138"/>
    <w:rsid w:val="7288D321"/>
    <w:rsid w:val="7C59E257"/>
    <w:rsid w:val="7F7051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64BDE"/>
  <w15:chartTrackingRefBased/>
  <w15:docId w15:val="{F47447ED-C473-4894-A8AC-0AC059E2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79"/>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BE3D6C"/>
    <w:pPr>
      <w:keepNext/>
      <w:keepLines/>
      <w:spacing w:before="240"/>
      <w:outlineLvl w:val="0"/>
    </w:pPr>
    <w:rPr>
      <w:rFonts w:eastAsiaTheme="majorEastAsia" w:cstheme="majorBidi"/>
      <w:b/>
      <w:color w:val="18314F" w:themeColor="accent1"/>
      <w:sz w:val="48"/>
      <w:szCs w:val="32"/>
    </w:rPr>
  </w:style>
  <w:style w:type="paragraph" w:styleId="Heading2">
    <w:name w:val="heading 2"/>
    <w:basedOn w:val="Normal"/>
    <w:next w:val="Normal"/>
    <w:link w:val="Heading2Char"/>
    <w:uiPriority w:val="9"/>
    <w:unhideWhenUsed/>
    <w:qFormat/>
    <w:rsid w:val="00BE3D6C"/>
    <w:pPr>
      <w:keepNext/>
      <w:keepLines/>
      <w:spacing w:before="40"/>
      <w:outlineLvl w:val="1"/>
    </w:pPr>
    <w:rPr>
      <w:rFonts w:eastAsiaTheme="majorEastAsia" w:cstheme="majorBidi"/>
      <w:b/>
      <w:color w:val="C6CF30" w:themeColor="accent2"/>
      <w:sz w:val="36"/>
      <w:szCs w:val="26"/>
    </w:rPr>
  </w:style>
  <w:style w:type="paragraph" w:styleId="Heading3">
    <w:name w:val="heading 3"/>
    <w:basedOn w:val="Normal"/>
    <w:next w:val="Normal"/>
    <w:link w:val="Heading3Char"/>
    <w:uiPriority w:val="9"/>
    <w:unhideWhenUsed/>
    <w:qFormat/>
    <w:rsid w:val="00BE3D6C"/>
    <w:pPr>
      <w:keepNext/>
      <w:keepLines/>
      <w:spacing w:before="40"/>
      <w:outlineLvl w:val="2"/>
    </w:pPr>
    <w:rPr>
      <w:rFonts w:eastAsiaTheme="majorEastAsia" w:cstheme="majorBidi"/>
      <w:b/>
      <w:color w:val="18314F"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804"/>
    <w:pPr>
      <w:tabs>
        <w:tab w:val="center" w:pos="4680"/>
        <w:tab w:val="right" w:pos="9360"/>
      </w:tabs>
      <w:spacing w:line="240" w:lineRule="auto"/>
    </w:pPr>
  </w:style>
  <w:style w:type="character" w:customStyle="1" w:styleId="HeaderChar">
    <w:name w:val="Header Char"/>
    <w:basedOn w:val="DefaultParagraphFont"/>
    <w:link w:val="Header"/>
    <w:uiPriority w:val="99"/>
    <w:rsid w:val="00130804"/>
  </w:style>
  <w:style w:type="paragraph" w:styleId="Footer">
    <w:name w:val="footer"/>
    <w:basedOn w:val="Normal"/>
    <w:link w:val="FooterChar"/>
    <w:uiPriority w:val="99"/>
    <w:unhideWhenUsed/>
    <w:rsid w:val="00130804"/>
    <w:pPr>
      <w:tabs>
        <w:tab w:val="center" w:pos="4680"/>
        <w:tab w:val="right" w:pos="9360"/>
      </w:tabs>
      <w:spacing w:line="240" w:lineRule="auto"/>
    </w:pPr>
  </w:style>
  <w:style w:type="character" w:customStyle="1" w:styleId="FooterChar">
    <w:name w:val="Footer Char"/>
    <w:basedOn w:val="DefaultParagraphFont"/>
    <w:link w:val="Footer"/>
    <w:uiPriority w:val="99"/>
    <w:rsid w:val="00130804"/>
  </w:style>
  <w:style w:type="paragraph" w:styleId="NoSpacing">
    <w:name w:val="No Spacing"/>
    <w:uiPriority w:val="1"/>
    <w:qFormat/>
    <w:rsid w:val="00BE3D6C"/>
    <w:pPr>
      <w:spacing w:beforeAutospacing="1" w:after="0" w:afterAutospacing="1" w:line="240" w:lineRule="auto"/>
      <w:jc w:val="both"/>
    </w:pPr>
    <w:rPr>
      <w:rFonts w:ascii="Aptos" w:eastAsia="Times New Roman" w:hAnsi="Aptos" w:cs="Arial"/>
      <w:color w:val="0F0F0F"/>
    </w:rPr>
  </w:style>
  <w:style w:type="character" w:styleId="Hyperlink">
    <w:name w:val="Hyperlink"/>
    <w:basedOn w:val="DefaultParagraphFont"/>
    <w:uiPriority w:val="99"/>
    <w:unhideWhenUsed/>
    <w:rsid w:val="00B13638"/>
    <w:rPr>
      <w:color w:val="C6CF30" w:themeColor="hyperlink"/>
      <w:u w:val="single"/>
    </w:rPr>
  </w:style>
  <w:style w:type="character" w:styleId="UnresolvedMention">
    <w:name w:val="Unresolved Mention"/>
    <w:basedOn w:val="DefaultParagraphFont"/>
    <w:uiPriority w:val="99"/>
    <w:semiHidden/>
    <w:unhideWhenUsed/>
    <w:rsid w:val="00B13638"/>
    <w:rPr>
      <w:color w:val="605E5C"/>
      <w:shd w:val="clear" w:color="auto" w:fill="E1DFDD"/>
    </w:rPr>
  </w:style>
  <w:style w:type="character" w:styleId="FollowedHyperlink">
    <w:name w:val="FollowedHyperlink"/>
    <w:basedOn w:val="DefaultParagraphFont"/>
    <w:uiPriority w:val="99"/>
    <w:semiHidden/>
    <w:unhideWhenUsed/>
    <w:rsid w:val="00B13638"/>
    <w:rPr>
      <w:color w:val="246EB9" w:themeColor="followedHyperlink"/>
      <w:u w:val="single"/>
    </w:rPr>
  </w:style>
  <w:style w:type="paragraph" w:styleId="Revision">
    <w:name w:val="Revision"/>
    <w:hidden/>
    <w:uiPriority w:val="99"/>
    <w:semiHidden/>
    <w:rsid w:val="00612F96"/>
    <w:pPr>
      <w:spacing w:after="0" w:line="240" w:lineRule="auto"/>
    </w:pPr>
  </w:style>
  <w:style w:type="paragraph" w:styleId="FootnoteText">
    <w:name w:val="footnote text"/>
    <w:basedOn w:val="Normal"/>
    <w:link w:val="FootnoteTextChar"/>
    <w:uiPriority w:val="99"/>
    <w:semiHidden/>
    <w:unhideWhenUsed/>
    <w:rsid w:val="00B3032D"/>
    <w:pPr>
      <w:spacing w:line="240" w:lineRule="auto"/>
    </w:pPr>
    <w:rPr>
      <w:sz w:val="20"/>
      <w:szCs w:val="20"/>
    </w:rPr>
  </w:style>
  <w:style w:type="character" w:customStyle="1" w:styleId="FootnoteTextChar">
    <w:name w:val="Footnote Text Char"/>
    <w:basedOn w:val="DefaultParagraphFont"/>
    <w:link w:val="FootnoteText"/>
    <w:uiPriority w:val="99"/>
    <w:semiHidden/>
    <w:rsid w:val="00B3032D"/>
    <w:rPr>
      <w:sz w:val="20"/>
      <w:szCs w:val="20"/>
    </w:rPr>
  </w:style>
  <w:style w:type="character" w:styleId="FootnoteReference">
    <w:name w:val="footnote reference"/>
    <w:basedOn w:val="DefaultParagraphFont"/>
    <w:uiPriority w:val="99"/>
    <w:semiHidden/>
    <w:unhideWhenUsed/>
    <w:rsid w:val="00B3032D"/>
    <w:rPr>
      <w:vertAlign w:val="superscript"/>
    </w:rPr>
  </w:style>
  <w:style w:type="character" w:styleId="CommentReference">
    <w:name w:val="annotation reference"/>
    <w:basedOn w:val="DefaultParagraphFont"/>
    <w:uiPriority w:val="99"/>
    <w:semiHidden/>
    <w:unhideWhenUsed/>
    <w:rsid w:val="00B3032D"/>
    <w:rPr>
      <w:sz w:val="16"/>
      <w:szCs w:val="16"/>
    </w:rPr>
  </w:style>
  <w:style w:type="paragraph" w:styleId="CommentText">
    <w:name w:val="annotation text"/>
    <w:basedOn w:val="Normal"/>
    <w:link w:val="CommentTextChar"/>
    <w:uiPriority w:val="99"/>
    <w:unhideWhenUsed/>
    <w:rsid w:val="00B3032D"/>
    <w:pPr>
      <w:spacing w:line="240" w:lineRule="auto"/>
    </w:pPr>
    <w:rPr>
      <w:sz w:val="20"/>
      <w:szCs w:val="20"/>
    </w:rPr>
  </w:style>
  <w:style w:type="character" w:customStyle="1" w:styleId="CommentTextChar">
    <w:name w:val="Comment Text Char"/>
    <w:basedOn w:val="DefaultParagraphFont"/>
    <w:link w:val="CommentText"/>
    <w:uiPriority w:val="99"/>
    <w:rsid w:val="00B3032D"/>
    <w:rPr>
      <w:sz w:val="20"/>
      <w:szCs w:val="20"/>
    </w:rPr>
  </w:style>
  <w:style w:type="character" w:customStyle="1" w:styleId="Heading2Char">
    <w:name w:val="Heading 2 Char"/>
    <w:basedOn w:val="DefaultParagraphFont"/>
    <w:link w:val="Heading2"/>
    <w:uiPriority w:val="9"/>
    <w:rsid w:val="00BE3D6C"/>
    <w:rPr>
      <w:rFonts w:ascii="Aptos" w:eastAsiaTheme="majorEastAsia" w:hAnsi="Aptos" w:cstheme="majorBidi"/>
      <w:b/>
      <w:color w:val="C6CF30" w:themeColor="accent2"/>
      <w:sz w:val="36"/>
      <w:szCs w:val="26"/>
    </w:rPr>
  </w:style>
  <w:style w:type="paragraph" w:styleId="ListParagraph">
    <w:name w:val="List Paragraph"/>
    <w:basedOn w:val="Normal"/>
    <w:uiPriority w:val="34"/>
    <w:qFormat/>
    <w:rsid w:val="00BE3D6C"/>
    <w:pPr>
      <w:ind w:left="720"/>
    </w:pPr>
  </w:style>
  <w:style w:type="character" w:customStyle="1" w:styleId="Heading1Char">
    <w:name w:val="Heading 1 Char"/>
    <w:basedOn w:val="DefaultParagraphFont"/>
    <w:link w:val="Heading1"/>
    <w:uiPriority w:val="9"/>
    <w:rsid w:val="00BE3D6C"/>
    <w:rPr>
      <w:rFonts w:ascii="Aptos" w:eastAsiaTheme="majorEastAsia" w:hAnsi="Aptos" w:cstheme="majorBidi"/>
      <w:b/>
      <w:color w:val="18314F" w:themeColor="accent1"/>
      <w:sz w:val="48"/>
      <w:szCs w:val="32"/>
    </w:rPr>
  </w:style>
  <w:style w:type="character" w:customStyle="1" w:styleId="Heading3Char">
    <w:name w:val="Heading 3 Char"/>
    <w:basedOn w:val="DefaultParagraphFont"/>
    <w:link w:val="Heading3"/>
    <w:uiPriority w:val="9"/>
    <w:rsid w:val="00BE3D6C"/>
    <w:rPr>
      <w:rFonts w:ascii="Aptos" w:eastAsiaTheme="majorEastAsia" w:hAnsi="Aptos" w:cstheme="majorBidi"/>
      <w:b/>
      <w:color w:val="18314F" w:themeColor="accent1"/>
      <w:sz w:val="28"/>
      <w:szCs w:val="24"/>
    </w:rPr>
  </w:style>
  <w:style w:type="paragraph" w:styleId="Title">
    <w:name w:val="Title"/>
    <w:basedOn w:val="Normal"/>
    <w:next w:val="Normal"/>
    <w:link w:val="TitleChar"/>
    <w:uiPriority w:val="10"/>
    <w:qFormat/>
    <w:rsid w:val="00BE3D6C"/>
    <w:pPr>
      <w:spacing w:line="240" w:lineRule="auto"/>
    </w:pPr>
    <w:rPr>
      <w:rFonts w:eastAsiaTheme="majorEastAsia" w:cstheme="majorBidi"/>
      <w:b/>
      <w:color w:val="18314F" w:themeColor="accent1"/>
      <w:spacing w:val="-10"/>
      <w:kern w:val="28"/>
      <w:sz w:val="56"/>
      <w:szCs w:val="56"/>
    </w:rPr>
  </w:style>
  <w:style w:type="character" w:customStyle="1" w:styleId="TitleChar">
    <w:name w:val="Title Char"/>
    <w:basedOn w:val="DefaultParagraphFont"/>
    <w:link w:val="Title"/>
    <w:uiPriority w:val="10"/>
    <w:rsid w:val="00BE3D6C"/>
    <w:rPr>
      <w:rFonts w:ascii="Aptos" w:eastAsiaTheme="majorEastAsia" w:hAnsi="Aptos" w:cstheme="majorBidi"/>
      <w:b/>
      <w:color w:val="18314F" w:themeColor="accent1"/>
      <w:spacing w:val="-10"/>
      <w:kern w:val="28"/>
      <w:sz w:val="56"/>
      <w:szCs w:val="56"/>
    </w:rPr>
  </w:style>
  <w:style w:type="paragraph" w:styleId="Subtitle">
    <w:name w:val="Subtitle"/>
    <w:basedOn w:val="Normal"/>
    <w:next w:val="Normal"/>
    <w:link w:val="SubtitleChar"/>
    <w:uiPriority w:val="11"/>
    <w:qFormat/>
    <w:rsid w:val="00BE3D6C"/>
    <w:pPr>
      <w:numPr>
        <w:ilvl w:val="1"/>
      </w:numPr>
    </w:pPr>
    <w:rPr>
      <w:rFonts w:eastAsiaTheme="minorEastAsia"/>
      <w:i/>
      <w:sz w:val="20"/>
    </w:rPr>
  </w:style>
  <w:style w:type="character" w:customStyle="1" w:styleId="SubtitleChar">
    <w:name w:val="Subtitle Char"/>
    <w:basedOn w:val="DefaultParagraphFont"/>
    <w:link w:val="Subtitle"/>
    <w:uiPriority w:val="11"/>
    <w:rsid w:val="00BE3D6C"/>
    <w:rPr>
      <w:rFonts w:ascii="Aptos" w:eastAsiaTheme="minorEastAsia" w:hAnsi="Aptos"/>
      <w:i/>
      <w:sz w:val="20"/>
    </w:rPr>
  </w:style>
  <w:style w:type="character" w:styleId="Strong">
    <w:name w:val="Strong"/>
    <w:basedOn w:val="DefaultParagraphFont"/>
    <w:uiPriority w:val="22"/>
    <w:qFormat/>
    <w:rsid w:val="00BE3D6C"/>
    <w:rPr>
      <w:rFonts w:ascii="Aptos" w:hAnsi="Aptos"/>
      <w:b/>
      <w:bCs/>
    </w:rPr>
  </w:style>
  <w:style w:type="paragraph" w:styleId="Quote">
    <w:name w:val="Quote"/>
    <w:basedOn w:val="Normal"/>
    <w:next w:val="Normal"/>
    <w:link w:val="QuoteChar"/>
    <w:uiPriority w:val="29"/>
    <w:qFormat/>
    <w:rsid w:val="00BE3D6C"/>
    <w:pPr>
      <w:spacing w:before="200"/>
      <w:ind w:left="864" w:right="864"/>
      <w:jc w:val="center"/>
    </w:pPr>
    <w:rPr>
      <w:i/>
      <w:iCs/>
      <w:color w:val="6F6F6F" w:themeColor="text1" w:themeTint="BF"/>
    </w:rPr>
  </w:style>
  <w:style w:type="character" w:customStyle="1" w:styleId="QuoteChar">
    <w:name w:val="Quote Char"/>
    <w:basedOn w:val="DefaultParagraphFont"/>
    <w:link w:val="Quote"/>
    <w:uiPriority w:val="29"/>
    <w:rsid w:val="00BE3D6C"/>
    <w:rPr>
      <w:rFonts w:ascii="Aptos" w:hAnsi="Aptos"/>
      <w:i/>
      <w:iCs/>
      <w:color w:val="6F6F6F" w:themeColor="text1" w:themeTint="BF"/>
    </w:rPr>
  </w:style>
  <w:style w:type="paragraph" w:styleId="IntenseQuote">
    <w:name w:val="Intense Quote"/>
    <w:basedOn w:val="Normal"/>
    <w:next w:val="Normal"/>
    <w:link w:val="IntenseQuoteChar"/>
    <w:uiPriority w:val="30"/>
    <w:qFormat/>
    <w:rsid w:val="00BE3D6C"/>
    <w:pPr>
      <w:pBdr>
        <w:top w:val="single" w:sz="4" w:space="10" w:color="18314F" w:themeColor="accent1"/>
        <w:bottom w:val="single" w:sz="4" w:space="10" w:color="18314F" w:themeColor="accent1"/>
      </w:pBdr>
      <w:spacing w:before="360" w:after="360"/>
      <w:ind w:left="864" w:right="864"/>
      <w:jc w:val="center"/>
    </w:pPr>
    <w:rPr>
      <w:i/>
      <w:iCs/>
      <w:color w:val="18314F" w:themeColor="accent1"/>
    </w:rPr>
  </w:style>
  <w:style w:type="character" w:customStyle="1" w:styleId="IntenseQuoteChar">
    <w:name w:val="Intense Quote Char"/>
    <w:basedOn w:val="DefaultParagraphFont"/>
    <w:link w:val="IntenseQuote"/>
    <w:uiPriority w:val="30"/>
    <w:rsid w:val="00BE3D6C"/>
    <w:rPr>
      <w:rFonts w:ascii="Aptos" w:hAnsi="Aptos"/>
      <w:i/>
      <w:iCs/>
      <w:color w:val="18314F" w:themeColor="accent1"/>
    </w:rPr>
  </w:style>
  <w:style w:type="character" w:styleId="SubtleReference">
    <w:name w:val="Subtle Reference"/>
    <w:basedOn w:val="DefaultParagraphFont"/>
    <w:uiPriority w:val="31"/>
    <w:qFormat/>
    <w:rsid w:val="00BE3D6C"/>
    <w:rPr>
      <w:rFonts w:ascii="Aptos" w:hAnsi="Aptos"/>
      <w:smallCaps/>
      <w:color w:val="828282" w:themeColor="text1" w:themeTint="A5"/>
    </w:rPr>
  </w:style>
  <w:style w:type="character" w:styleId="IntenseReference">
    <w:name w:val="Intense Reference"/>
    <w:basedOn w:val="DefaultParagraphFont"/>
    <w:uiPriority w:val="32"/>
    <w:qFormat/>
    <w:rsid w:val="00BE3D6C"/>
    <w:rPr>
      <w:rFonts w:ascii="Aptos" w:hAnsi="Aptos"/>
      <w:b/>
      <w:bCs/>
      <w:smallCaps/>
      <w:color w:val="18314F" w:themeColor="accent1"/>
      <w:spacing w:val="5"/>
    </w:rPr>
  </w:style>
  <w:style w:type="character" w:styleId="BookTitle">
    <w:name w:val="Book Title"/>
    <w:basedOn w:val="DefaultParagraphFont"/>
    <w:uiPriority w:val="33"/>
    <w:qFormat/>
    <w:rsid w:val="00BE3D6C"/>
    <w:rPr>
      <w:rFonts w:ascii="Aptos" w:hAnsi="Aptos"/>
      <w:b/>
      <w:bCs/>
      <w:i/>
      <w:iCs/>
      <w:spacing w:val="5"/>
    </w:rPr>
  </w:style>
  <w:style w:type="paragraph" w:customStyle="1" w:styleId="paragraph">
    <w:name w:val="paragraph"/>
    <w:basedOn w:val="Normal"/>
    <w:rsid w:val="0025277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52779"/>
  </w:style>
  <w:style w:type="character" w:customStyle="1" w:styleId="eop">
    <w:name w:val="eop"/>
    <w:basedOn w:val="DefaultParagraphFont"/>
    <w:rsid w:val="00252779"/>
  </w:style>
  <w:style w:type="table" w:styleId="TableGrid">
    <w:name w:val="Table Grid"/>
    <w:basedOn w:val="TableNormal"/>
    <w:uiPriority w:val="59"/>
    <w:rsid w:val="007A6351"/>
    <w:pPr>
      <w:spacing w:after="0" w:line="240" w:lineRule="auto"/>
    </w:pPr>
    <w:tblPr>
      <w:tblBorders>
        <w:top w:val="single" w:sz="4" w:space="0" w:color="3F3F3F" w:themeColor="text1"/>
        <w:left w:val="single" w:sz="4" w:space="0" w:color="3F3F3F" w:themeColor="text1"/>
        <w:bottom w:val="single" w:sz="4" w:space="0" w:color="3F3F3F" w:themeColor="text1"/>
        <w:right w:val="single" w:sz="4" w:space="0" w:color="3F3F3F" w:themeColor="text1"/>
        <w:insideH w:val="single" w:sz="4" w:space="0" w:color="3F3F3F" w:themeColor="text1"/>
        <w:insideV w:val="single" w:sz="4" w:space="0" w:color="3F3F3F" w:themeColor="text1"/>
      </w:tblBorders>
    </w:tblPr>
  </w:style>
  <w:style w:type="paragraph" w:styleId="CommentSubject">
    <w:name w:val="annotation subject"/>
    <w:basedOn w:val="CommentText"/>
    <w:next w:val="CommentText"/>
    <w:link w:val="CommentSubjectChar"/>
    <w:uiPriority w:val="99"/>
    <w:semiHidden/>
    <w:unhideWhenUsed/>
    <w:rsid w:val="00697080"/>
    <w:rPr>
      <w:b/>
      <w:bCs/>
    </w:rPr>
  </w:style>
  <w:style w:type="character" w:customStyle="1" w:styleId="CommentSubjectChar">
    <w:name w:val="Comment Subject Char"/>
    <w:basedOn w:val="CommentTextChar"/>
    <w:link w:val="CommentSubject"/>
    <w:uiPriority w:val="99"/>
    <w:semiHidden/>
    <w:rsid w:val="00697080"/>
    <w:rPr>
      <w:b/>
      <w:bCs/>
      <w:kern w:val="2"/>
      <w:sz w:val="20"/>
      <w:szCs w:val="20"/>
      <w14:ligatures w14:val="standardContextual"/>
    </w:rPr>
  </w:style>
  <w:style w:type="paragraph" w:customStyle="1" w:styleId="xmsonormal">
    <w:name w:val="x_msonormal"/>
    <w:basedOn w:val="Normal"/>
    <w:rsid w:val="005C0820"/>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40157">
      <w:bodyDiv w:val="1"/>
      <w:marLeft w:val="0"/>
      <w:marRight w:val="0"/>
      <w:marTop w:val="0"/>
      <w:marBottom w:val="0"/>
      <w:divBdr>
        <w:top w:val="none" w:sz="0" w:space="0" w:color="auto"/>
        <w:left w:val="none" w:sz="0" w:space="0" w:color="auto"/>
        <w:bottom w:val="none" w:sz="0" w:space="0" w:color="auto"/>
        <w:right w:val="none" w:sz="0" w:space="0" w:color="auto"/>
      </w:divBdr>
    </w:div>
    <w:div w:id="140085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ceFilmont\Brizaga\Brizaga%20Team%20Site%20-%20Documents\IT\Custom%20Office%20Templates\Blank%20Document.dotx" TargetMode="External"/></Relationships>
</file>

<file path=word/theme/theme1.xml><?xml version="1.0" encoding="utf-8"?>
<a:theme xmlns:a="http://schemas.openxmlformats.org/drawingml/2006/main" name="Motyw pakietu Office">
  <a:themeElements>
    <a:clrScheme name="Brizaga Colors">
      <a:dk1>
        <a:srgbClr val="3F3F3F"/>
      </a:dk1>
      <a:lt1>
        <a:srgbClr val="FFFFFF"/>
      </a:lt1>
      <a:dk2>
        <a:srgbClr val="18314F"/>
      </a:dk2>
      <a:lt2>
        <a:srgbClr val="FFFFFF"/>
      </a:lt2>
      <a:accent1>
        <a:srgbClr val="18314F"/>
      </a:accent1>
      <a:accent2>
        <a:srgbClr val="C6CF30"/>
      </a:accent2>
      <a:accent3>
        <a:srgbClr val="246EB9"/>
      </a:accent3>
      <a:accent4>
        <a:srgbClr val="087F8C"/>
      </a:accent4>
      <a:accent5>
        <a:srgbClr val="5AAA95"/>
      </a:accent5>
      <a:accent6>
        <a:srgbClr val="FFFFFF"/>
      </a:accent6>
      <a:hlink>
        <a:srgbClr val="C6CF30"/>
      </a:hlink>
      <a:folHlink>
        <a:srgbClr val="246EB9"/>
      </a:folHlink>
    </a:clrScheme>
    <a:fontScheme name="Arial Font Set">
      <a:majorFont>
        <a:latin typeface="Arial Black"/>
        <a:ea typeface=""/>
        <a:cs typeface=""/>
      </a:majorFont>
      <a:minorFont>
        <a:latin typeface="Arial"/>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b89429-05f5-4b1a-9c83-68d8e1be14ea" xsi:nil="true"/>
    <lcf76f155ced4ddcb4097134ff3c332f xmlns="7ddb1711-f4e9-4c24-8c42-ef19c384b712">
      <Terms xmlns="http://schemas.microsoft.com/office/infopath/2007/PartnerControls"/>
    </lcf76f155ced4ddcb4097134ff3c332f>
    <URL xmlns="http://schemas.microsoft.com/sharepoint/v3">
      <Url xsi:nil="true"/>
      <Description xsi:nil="true"/>
    </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41AA482139224787D7BB75503D7C16" ma:contentTypeVersion="11" ma:contentTypeDescription="Create a new document." ma:contentTypeScope="" ma:versionID="a1ef551f2fd5954baed447ba4c4bf14a">
  <xsd:schema xmlns:xsd="http://www.w3.org/2001/XMLSchema" xmlns:xs="http://www.w3.org/2001/XMLSchema" xmlns:p="http://schemas.microsoft.com/office/2006/metadata/properties" xmlns:ns1="http://schemas.microsoft.com/sharepoint/v3" xmlns:ns2="7ddb1711-f4e9-4c24-8c42-ef19c384b712" xmlns:ns3="50b89429-05f5-4b1a-9c83-68d8e1be14ea" targetNamespace="http://schemas.microsoft.com/office/2006/metadata/properties" ma:root="true" ma:fieldsID="4d9355165f900fcef66c22fabedf56bb" ns1:_="" ns2:_="" ns3:_="">
    <xsd:import namespace="http://schemas.microsoft.com/sharepoint/v3"/>
    <xsd:import namespace="7ddb1711-f4e9-4c24-8c42-ef19c384b712"/>
    <xsd:import namespace="50b89429-05f5-4b1a-9c83-68d8e1be14ea"/>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db1711-f4e9-4c24-8c42-ef19c384b7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89429-05f5-4b1a-9c83-68d8e1be14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083981-3fb3-4b01-a780-2b6eca0922c5}" ma:internalName="TaxCatchAll" ma:showField="CatchAllData" ma:web="50b89429-05f5-4b1a-9c83-68d8e1be1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CE70D-BFBD-47FD-92EE-FD6049B08F71}">
  <ds:schemaRefs>
    <ds:schemaRef ds:uri="http://schemas.microsoft.com/office/2006/metadata/properties"/>
    <ds:schemaRef ds:uri="http://schemas.microsoft.com/office/infopath/2007/PartnerControls"/>
    <ds:schemaRef ds:uri="50b89429-05f5-4b1a-9c83-68d8e1be14ea"/>
    <ds:schemaRef ds:uri="7ddb1711-f4e9-4c24-8c42-ef19c384b712"/>
    <ds:schemaRef ds:uri="http://schemas.microsoft.com/sharepoint/v3"/>
  </ds:schemaRefs>
</ds:datastoreItem>
</file>

<file path=customXml/itemProps2.xml><?xml version="1.0" encoding="utf-8"?>
<ds:datastoreItem xmlns:ds="http://schemas.openxmlformats.org/officeDocument/2006/customXml" ds:itemID="{500BF8BB-3914-47FD-8FB8-B665B1EA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db1711-f4e9-4c24-8c42-ef19c384b712"/>
    <ds:schemaRef ds:uri="50b89429-05f5-4b1a-9c83-68d8e1be1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2F183-9564-41D9-B6D9-C9E8009D3209}">
  <ds:schemaRefs>
    <ds:schemaRef ds:uri="http://schemas.microsoft.com/sharepoint/v3/contenttype/forms"/>
  </ds:schemaRefs>
</ds:datastoreItem>
</file>

<file path=customXml/itemProps4.xml><?xml version="1.0" encoding="utf-8"?>
<ds:datastoreItem xmlns:ds="http://schemas.openxmlformats.org/officeDocument/2006/customXml" ds:itemID="{44369632-7246-4494-B7E4-608C4C43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0</TotalTime>
  <Pages>3</Pages>
  <Words>440</Words>
  <Characters>2359</Characters>
  <Application>Microsoft Office Word</Application>
  <DocSecurity>0</DocSecurity>
  <Lines>124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Filmont</dc:creator>
  <cp:keywords/>
  <dc:description/>
  <cp:lastModifiedBy>deBoer, Annie</cp:lastModifiedBy>
  <cp:revision>2</cp:revision>
  <cp:lastPrinted>2022-09-13T20:47:00Z</cp:lastPrinted>
  <dcterms:created xsi:type="dcterms:W3CDTF">2026-03-17T20:59:00Z</dcterms:created>
  <dcterms:modified xsi:type="dcterms:W3CDTF">2026-03-17T20:59:00Z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0x0101002D41AA482139224787D7BB75503D7C16</vt:lpwstr>
  </property>
  <property fmtid="{D5CDD505-2E9C-101B-9397-08002B2CF9AE}" pid="3" name="MediaServiceImageTags">
    <vt:lpwstr/>
  </property>
</Properties>
</file>